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455D" w14:textId="77777777" w:rsidR="002D32DD" w:rsidRPr="00CF1058" w:rsidRDefault="00CF1058" w:rsidP="00CF1058">
      <w:pPr>
        <w:ind w:firstLineChars="3500" w:firstLine="7350"/>
        <w:rPr>
          <w:rFonts w:asciiTheme="minorEastAsia" w:hAnsiTheme="minorEastAsia"/>
        </w:rPr>
      </w:pPr>
      <w:r w:rsidRPr="00CF1058">
        <w:rPr>
          <w:rFonts w:asciiTheme="minorEastAsia" w:hAnsiTheme="minorEastAsia" w:hint="eastAsia"/>
        </w:rPr>
        <w:t>年　　月　　日</w:t>
      </w:r>
    </w:p>
    <w:p w14:paraId="69D9CBB6" w14:textId="77777777" w:rsidR="00CF1058" w:rsidRPr="00CF1058" w:rsidRDefault="00CF1058" w:rsidP="00CF1058">
      <w:pPr>
        <w:ind w:firstLineChars="3500" w:firstLine="7350"/>
        <w:rPr>
          <w:rFonts w:asciiTheme="minorEastAsia" w:hAnsiTheme="minorEastAsia"/>
        </w:rPr>
      </w:pPr>
    </w:p>
    <w:p w14:paraId="6368F788" w14:textId="3DB49C96" w:rsidR="002D32DD" w:rsidRPr="00CF1058" w:rsidRDefault="00B471DE" w:rsidP="00086BA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農村</w:t>
      </w:r>
      <w:r w:rsidR="00086BAF">
        <w:rPr>
          <w:rFonts w:asciiTheme="majorEastAsia" w:eastAsiaTheme="majorEastAsia" w:hAnsiTheme="majorEastAsia" w:hint="eastAsia"/>
          <w:sz w:val="24"/>
          <w:szCs w:val="24"/>
        </w:rPr>
        <w:t>まるごと</w:t>
      </w:r>
      <w:r w:rsidR="0008738D">
        <w:rPr>
          <w:rFonts w:asciiTheme="majorEastAsia" w:eastAsiaTheme="majorEastAsia" w:hAnsiTheme="majorEastAsia" w:hint="eastAsia"/>
          <w:sz w:val="24"/>
          <w:szCs w:val="24"/>
        </w:rPr>
        <w:t>活動</w:t>
      </w:r>
      <w:r>
        <w:rPr>
          <w:rFonts w:asciiTheme="majorEastAsia" w:eastAsiaTheme="majorEastAsia" w:hAnsiTheme="majorEastAsia" w:hint="eastAsia"/>
          <w:sz w:val="24"/>
          <w:szCs w:val="24"/>
        </w:rPr>
        <w:t>支援</w:t>
      </w:r>
      <w:r w:rsidR="00FD3C6A" w:rsidRPr="00CF1058">
        <w:rPr>
          <w:rFonts w:asciiTheme="majorEastAsia" w:eastAsiaTheme="majorEastAsia" w:hAnsiTheme="majorEastAsia" w:hint="eastAsia"/>
          <w:sz w:val="24"/>
          <w:szCs w:val="24"/>
        </w:rPr>
        <w:t>申込書</w:t>
      </w:r>
      <w:r w:rsidR="00CF1058">
        <w:rPr>
          <w:rFonts w:asciiTheme="majorEastAsia" w:eastAsiaTheme="majorEastAsia" w:hAnsiTheme="majorEastAsia" w:hint="eastAsia"/>
          <w:sz w:val="24"/>
          <w:szCs w:val="24"/>
        </w:rPr>
        <w:t>（企業用）</w:t>
      </w:r>
    </w:p>
    <w:p w14:paraId="4CED0442" w14:textId="77777777" w:rsidR="002D32DD" w:rsidRPr="00CF1058" w:rsidRDefault="002D32DD">
      <w:pPr>
        <w:rPr>
          <w:rFonts w:asciiTheme="minorEastAsia" w:hAnsiTheme="minorEastAsia"/>
        </w:rPr>
      </w:pPr>
    </w:p>
    <w:p w14:paraId="3BC92860" w14:textId="123AEB43" w:rsidR="00FD3C6A" w:rsidRPr="00CF1058" w:rsidRDefault="00CF1058" w:rsidP="009A7030">
      <w:pPr>
        <w:ind w:firstLineChars="2800" w:firstLine="5880"/>
        <w:rPr>
          <w:rFonts w:asciiTheme="minorEastAsia" w:hAnsiTheme="minorEastAsia"/>
          <w:u w:val="single"/>
        </w:rPr>
      </w:pPr>
      <w:r w:rsidRPr="00CF1058">
        <w:rPr>
          <w:rFonts w:asciiTheme="minorEastAsia" w:hAnsiTheme="minorEastAsia" w:hint="eastAsia"/>
          <w:u w:val="single"/>
        </w:rPr>
        <w:t xml:space="preserve">送信者　　</w:t>
      </w:r>
      <w:r w:rsidR="009552C3" w:rsidRPr="009552C3">
        <w:rPr>
          <w:rFonts w:asciiTheme="minorEastAsia" w:hAnsiTheme="minorEastAsia" w:hint="eastAsia"/>
          <w:u w:val="single"/>
        </w:rPr>
        <w:t>〇〇　〇〇</w:t>
      </w:r>
      <w:r w:rsidRPr="00CF1058">
        <w:rPr>
          <w:rFonts w:asciiTheme="minorEastAsia" w:hAnsiTheme="minorEastAsia" w:hint="eastAsia"/>
          <w:u w:val="single"/>
        </w:rPr>
        <w:t xml:space="preserve">　　</w:t>
      </w:r>
    </w:p>
    <w:p w14:paraId="2F1EC0E5" w14:textId="77777777" w:rsidR="00FD3C6A" w:rsidRPr="00CF1058" w:rsidRDefault="00FD3C6A">
      <w:pPr>
        <w:rPr>
          <w:rFonts w:asciiTheme="majorEastAsia" w:eastAsiaTheme="majorEastAsia" w:hAnsiTheme="majorEastAsia"/>
          <w:sz w:val="24"/>
          <w:szCs w:val="24"/>
        </w:rPr>
      </w:pPr>
      <w:r w:rsidRPr="00CF1058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FE412F">
        <w:rPr>
          <w:rFonts w:asciiTheme="majorEastAsia" w:eastAsiaTheme="majorEastAsia" w:hAnsiTheme="majorEastAsia" w:hint="eastAsia"/>
          <w:sz w:val="24"/>
          <w:szCs w:val="24"/>
        </w:rPr>
        <w:t>企業概要</w:t>
      </w:r>
    </w:p>
    <w:tbl>
      <w:tblPr>
        <w:tblStyle w:val="af1"/>
        <w:tblW w:w="0" w:type="auto"/>
        <w:tblInd w:w="355" w:type="dxa"/>
        <w:tblLook w:val="04A0" w:firstRow="1" w:lastRow="0" w:firstColumn="1" w:lastColumn="0" w:noHBand="0" w:noVBand="1"/>
      </w:tblPr>
      <w:tblGrid>
        <w:gridCol w:w="2700"/>
        <w:gridCol w:w="5961"/>
      </w:tblGrid>
      <w:tr w:rsidR="002D32DD" w:rsidRPr="00CF1058" w14:paraId="5A1710D5" w14:textId="77777777" w:rsidTr="00CF1058">
        <w:trPr>
          <w:trHeight w:val="680"/>
        </w:trPr>
        <w:tc>
          <w:tcPr>
            <w:tcW w:w="2700" w:type="dxa"/>
            <w:vAlign w:val="center"/>
          </w:tcPr>
          <w:p w14:paraId="49DAD8BF" w14:textId="77777777" w:rsidR="002D32DD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企業</w:t>
            </w:r>
            <w:r w:rsidR="00CF1058">
              <w:rPr>
                <w:rFonts w:asciiTheme="minorEastAsia" w:hAnsiTheme="minorEastAsia" w:hint="eastAsia"/>
                <w:sz w:val="24"/>
                <w:szCs w:val="24"/>
              </w:rPr>
              <w:t>・団体名</w:t>
            </w:r>
            <w:r w:rsidR="00FE412F" w:rsidRPr="00FE412F">
              <w:rPr>
                <w:rFonts w:asciiTheme="minorEastAsia" w:hAnsiTheme="minorEastAsia" w:hint="eastAsia"/>
                <w:sz w:val="22"/>
                <w:szCs w:val="24"/>
              </w:rPr>
              <w:t>【ＨＰ公表】</w:t>
            </w:r>
          </w:p>
        </w:tc>
        <w:tc>
          <w:tcPr>
            <w:tcW w:w="5961" w:type="dxa"/>
          </w:tcPr>
          <w:p w14:paraId="69A11576" w14:textId="77777777" w:rsidR="009552C3" w:rsidRDefault="009552C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BBA0322" w14:textId="77777777" w:rsidR="00425EB8" w:rsidRPr="00CF1058" w:rsidRDefault="00425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14:paraId="6FD7A68A" w14:textId="77777777" w:rsidTr="005038F9">
        <w:trPr>
          <w:trHeight w:val="844"/>
        </w:trPr>
        <w:tc>
          <w:tcPr>
            <w:tcW w:w="2700" w:type="dxa"/>
            <w:vAlign w:val="center"/>
          </w:tcPr>
          <w:p w14:paraId="41EDA15B" w14:textId="77777777" w:rsidR="00CF1058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  <w:p w14:paraId="54540210" w14:textId="77777777" w:rsidR="002D32DD" w:rsidRPr="00CF1058" w:rsidRDefault="00CF1058" w:rsidP="00CF1058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役職・氏名</w:t>
            </w:r>
          </w:p>
        </w:tc>
        <w:tc>
          <w:tcPr>
            <w:tcW w:w="5961" w:type="dxa"/>
          </w:tcPr>
          <w:p w14:paraId="25D07414" w14:textId="4D6E2A05" w:rsidR="009552C3" w:rsidRPr="009552C3" w:rsidRDefault="009552C3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35E01022" w14:textId="065FF4F2" w:rsidR="009552C3" w:rsidRPr="00CF1058" w:rsidRDefault="009552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14:paraId="15AB8A70" w14:textId="77777777" w:rsidTr="00CF1058">
        <w:trPr>
          <w:trHeight w:val="680"/>
        </w:trPr>
        <w:tc>
          <w:tcPr>
            <w:tcW w:w="2700" w:type="dxa"/>
            <w:vAlign w:val="center"/>
          </w:tcPr>
          <w:p w14:paraId="3F1CF332" w14:textId="77777777" w:rsidR="002D32DD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961" w:type="dxa"/>
          </w:tcPr>
          <w:p w14:paraId="314FAD45" w14:textId="13BF692F" w:rsidR="003D2D35" w:rsidRPr="00425EB8" w:rsidRDefault="003D2D35" w:rsidP="003D2D35">
            <w:pPr>
              <w:rPr>
                <w:rFonts w:asciiTheme="minorEastAsia" w:hAnsiTheme="minorEastAsia"/>
                <w:sz w:val="24"/>
                <w:szCs w:val="24"/>
              </w:rPr>
            </w:pPr>
            <w:r w:rsidRPr="00425EB8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2E80939C" w14:textId="33D68429" w:rsidR="002D32DD" w:rsidRPr="00CF1058" w:rsidRDefault="002D32DD" w:rsidP="003D2D3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14:paraId="23DE3CC9" w14:textId="77777777" w:rsidTr="00CF1058">
        <w:trPr>
          <w:trHeight w:val="680"/>
        </w:trPr>
        <w:tc>
          <w:tcPr>
            <w:tcW w:w="2700" w:type="dxa"/>
            <w:vAlign w:val="center"/>
          </w:tcPr>
          <w:p w14:paraId="70EA9817" w14:textId="77777777" w:rsidR="002D32DD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961" w:type="dxa"/>
          </w:tcPr>
          <w:p w14:paraId="0F75D0C6" w14:textId="7E640FBC" w:rsidR="002D32DD" w:rsidRDefault="002D32DD">
            <w:pPr>
              <w:rPr>
                <w:rFonts w:asciiTheme="minorEastAsia" w:hAnsiTheme="minorEastAsia"/>
                <w:color w:val="EE0000"/>
                <w:kern w:val="0"/>
                <w:sz w:val="24"/>
                <w:szCs w:val="24"/>
              </w:rPr>
            </w:pPr>
          </w:p>
          <w:p w14:paraId="72D9AD67" w14:textId="096DC126" w:rsidR="005038F9" w:rsidRPr="00CF1058" w:rsidRDefault="005038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14:paraId="667AC88F" w14:textId="77777777" w:rsidTr="00CF1058">
        <w:trPr>
          <w:trHeight w:val="680"/>
        </w:trPr>
        <w:tc>
          <w:tcPr>
            <w:tcW w:w="2700" w:type="dxa"/>
            <w:vAlign w:val="center"/>
          </w:tcPr>
          <w:p w14:paraId="1FCEA1F2" w14:textId="77777777" w:rsidR="002D32DD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5961" w:type="dxa"/>
          </w:tcPr>
          <w:p w14:paraId="11F0375A" w14:textId="515C3572" w:rsidR="002D32DD" w:rsidRDefault="002D32DD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552779DC" w14:textId="2F0B6451" w:rsidR="005038F9" w:rsidRPr="00CF1058" w:rsidRDefault="005038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C6A" w:rsidRPr="00CF1058" w14:paraId="07BBFA47" w14:textId="77777777" w:rsidTr="00CF1058">
        <w:trPr>
          <w:trHeight w:val="680"/>
        </w:trPr>
        <w:tc>
          <w:tcPr>
            <w:tcW w:w="2700" w:type="dxa"/>
            <w:vAlign w:val="center"/>
          </w:tcPr>
          <w:p w14:paraId="0F6CF569" w14:textId="77777777" w:rsidR="00FD3C6A" w:rsidRPr="00CF1058" w:rsidRDefault="00FD3C6A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E-mailアドレス</w:t>
            </w:r>
          </w:p>
        </w:tc>
        <w:tc>
          <w:tcPr>
            <w:tcW w:w="5961" w:type="dxa"/>
          </w:tcPr>
          <w:p w14:paraId="620F805A" w14:textId="7EFC85E7" w:rsidR="005038F9" w:rsidRPr="005038F9" w:rsidRDefault="005038F9" w:rsidP="007041B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D3C6A" w:rsidRPr="00CF1058" w14:paraId="208FE4FF" w14:textId="77777777" w:rsidTr="00CF1058">
        <w:trPr>
          <w:trHeight w:val="680"/>
        </w:trPr>
        <w:tc>
          <w:tcPr>
            <w:tcW w:w="2700" w:type="dxa"/>
            <w:vAlign w:val="center"/>
          </w:tcPr>
          <w:p w14:paraId="517D39C1" w14:textId="77777777" w:rsidR="00FD3C6A" w:rsidRPr="00CF1058" w:rsidRDefault="00FD3C6A" w:rsidP="006B06ED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ホームページアドレス</w:t>
            </w:r>
          </w:p>
        </w:tc>
        <w:tc>
          <w:tcPr>
            <w:tcW w:w="5961" w:type="dxa"/>
          </w:tcPr>
          <w:p w14:paraId="4C1D7149" w14:textId="055999EE" w:rsidR="00FD3C6A" w:rsidRPr="00CF1058" w:rsidRDefault="00FD3C6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14:paraId="5926FE79" w14:textId="77777777" w:rsidTr="00CF1058">
        <w:trPr>
          <w:trHeight w:val="680"/>
        </w:trPr>
        <w:tc>
          <w:tcPr>
            <w:tcW w:w="2700" w:type="dxa"/>
            <w:vAlign w:val="center"/>
          </w:tcPr>
          <w:p w14:paraId="4B50DE8E" w14:textId="77777777" w:rsidR="00FE412F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企業の紹介</w:t>
            </w:r>
          </w:p>
          <w:p w14:paraId="7876D835" w14:textId="77777777" w:rsidR="002D32DD" w:rsidRPr="00CF1058" w:rsidRDefault="00FE412F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12F">
              <w:rPr>
                <w:rFonts w:asciiTheme="minorEastAsia" w:hAnsiTheme="minorEastAsia" w:hint="eastAsia"/>
                <w:sz w:val="24"/>
                <w:szCs w:val="24"/>
              </w:rPr>
              <w:t>【ＨＰ公表】</w:t>
            </w:r>
          </w:p>
        </w:tc>
        <w:tc>
          <w:tcPr>
            <w:tcW w:w="5961" w:type="dxa"/>
          </w:tcPr>
          <w:p w14:paraId="0542421E" w14:textId="5AFBFCAD" w:rsidR="00CF1058" w:rsidRDefault="00CF1058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36ED76F4" w14:textId="77777777" w:rsidR="00425EB8" w:rsidRDefault="00425EB8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4D10A056" w14:textId="77777777" w:rsidR="00425EB8" w:rsidRPr="00605080" w:rsidRDefault="00425EB8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0FE582CD" w14:textId="77777777" w:rsidR="00D31877" w:rsidRDefault="00D318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64E7BBC" w14:textId="77777777" w:rsidR="00425EB8" w:rsidRDefault="00425E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D3EA3DE" w14:textId="77777777" w:rsidR="00425EB8" w:rsidRDefault="00425EB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F74B11" w14:textId="77777777" w:rsidR="005038F9" w:rsidRDefault="005038F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6C6679" w14:textId="77777777" w:rsidR="005038F9" w:rsidRDefault="005038F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A61E8A6" w14:textId="77777777" w:rsidR="005038F9" w:rsidRPr="00CF1058" w:rsidRDefault="005038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32DD" w:rsidRPr="00CF1058" w14:paraId="31D97FFE" w14:textId="77777777" w:rsidTr="00CF1058">
        <w:trPr>
          <w:trHeight w:val="680"/>
        </w:trPr>
        <w:tc>
          <w:tcPr>
            <w:tcW w:w="2700" w:type="dxa"/>
            <w:vAlign w:val="center"/>
          </w:tcPr>
          <w:p w14:paraId="47FD3D73" w14:textId="77777777" w:rsidR="002D32DD" w:rsidRPr="00CF1058" w:rsidRDefault="002D32DD" w:rsidP="00FD3C6A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受入先へのメッセージ</w:t>
            </w:r>
            <w:r w:rsidR="00FE412F" w:rsidRPr="00FE412F">
              <w:rPr>
                <w:rFonts w:asciiTheme="minorEastAsia" w:hAnsiTheme="minorEastAsia" w:hint="eastAsia"/>
                <w:sz w:val="24"/>
                <w:szCs w:val="24"/>
              </w:rPr>
              <w:t>【ＨＰ公表】</w:t>
            </w:r>
          </w:p>
        </w:tc>
        <w:tc>
          <w:tcPr>
            <w:tcW w:w="5961" w:type="dxa"/>
          </w:tcPr>
          <w:p w14:paraId="592B4848" w14:textId="4FF20844" w:rsidR="002D32DD" w:rsidRDefault="002D32DD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4DCC6F0F" w14:textId="77777777" w:rsidR="00425EB8" w:rsidRDefault="00425EB8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048EC43A" w14:textId="77777777" w:rsidR="00425EB8" w:rsidRPr="009A7030" w:rsidRDefault="00425EB8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6C80D463" w14:textId="77777777" w:rsidR="00D31877" w:rsidRDefault="00D3187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3B18476" w14:textId="77777777" w:rsidR="005038F9" w:rsidRPr="00CF1058" w:rsidRDefault="005038F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9F4EFF" w14:textId="77777777" w:rsidR="00CF1058" w:rsidRPr="00CF1058" w:rsidRDefault="00CF10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CA64609" w14:textId="77777777" w:rsidR="00CF1058" w:rsidRPr="00CF1058" w:rsidRDefault="00CF10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00FFA03" w14:textId="77777777" w:rsidR="002D32DD" w:rsidRDefault="002D32DD">
      <w:pPr>
        <w:rPr>
          <w:rFonts w:asciiTheme="minorEastAsia" w:hAnsiTheme="minorEastAsia"/>
          <w:sz w:val="24"/>
          <w:szCs w:val="24"/>
        </w:rPr>
      </w:pPr>
    </w:p>
    <w:p w14:paraId="7FF6E42E" w14:textId="77777777" w:rsidR="00D31877" w:rsidRPr="00CF1058" w:rsidRDefault="00D31877">
      <w:pPr>
        <w:rPr>
          <w:rFonts w:asciiTheme="minorEastAsia" w:hAnsiTheme="minorEastAsia"/>
          <w:sz w:val="24"/>
          <w:szCs w:val="24"/>
        </w:rPr>
      </w:pPr>
    </w:p>
    <w:p w14:paraId="4EEF22A6" w14:textId="77777777" w:rsidR="00425EB8" w:rsidRDefault="00425EB8">
      <w:pPr>
        <w:rPr>
          <w:rFonts w:asciiTheme="majorEastAsia" w:eastAsiaTheme="majorEastAsia" w:hAnsiTheme="majorEastAsia"/>
          <w:sz w:val="24"/>
          <w:szCs w:val="24"/>
        </w:rPr>
      </w:pPr>
    </w:p>
    <w:p w14:paraId="3D9CC787" w14:textId="12AB4127" w:rsidR="00FD3C6A" w:rsidRPr="00CF1058" w:rsidRDefault="00FD3C6A">
      <w:pPr>
        <w:rPr>
          <w:rFonts w:asciiTheme="majorEastAsia" w:eastAsiaTheme="majorEastAsia" w:hAnsiTheme="majorEastAsia"/>
          <w:sz w:val="24"/>
          <w:szCs w:val="24"/>
        </w:rPr>
      </w:pPr>
      <w:r w:rsidRPr="00CF1058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FE412F">
        <w:rPr>
          <w:rFonts w:asciiTheme="majorEastAsia" w:eastAsiaTheme="majorEastAsia" w:hAnsiTheme="majorEastAsia" w:hint="eastAsia"/>
          <w:sz w:val="24"/>
          <w:szCs w:val="24"/>
        </w:rPr>
        <w:t>担当者連絡先</w:t>
      </w:r>
    </w:p>
    <w:tbl>
      <w:tblPr>
        <w:tblStyle w:val="af1"/>
        <w:tblW w:w="0" w:type="auto"/>
        <w:tblInd w:w="355" w:type="dxa"/>
        <w:tblLook w:val="04A0" w:firstRow="1" w:lastRow="0" w:firstColumn="1" w:lastColumn="0" w:noHBand="0" w:noVBand="1"/>
      </w:tblPr>
      <w:tblGrid>
        <w:gridCol w:w="3468"/>
        <w:gridCol w:w="5193"/>
      </w:tblGrid>
      <w:tr w:rsidR="00FE412F" w:rsidRPr="00CF1058" w14:paraId="214EDB98" w14:textId="77777777" w:rsidTr="00A17D5B">
        <w:trPr>
          <w:trHeight w:val="680"/>
        </w:trPr>
        <w:tc>
          <w:tcPr>
            <w:tcW w:w="3468" w:type="dxa"/>
          </w:tcPr>
          <w:p w14:paraId="429F4F40" w14:textId="77777777" w:rsidR="00FE412F" w:rsidRPr="00CF1058" w:rsidRDefault="00FE412F" w:rsidP="00731541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所属部署・役職・氏名</w:t>
            </w:r>
          </w:p>
        </w:tc>
        <w:tc>
          <w:tcPr>
            <w:tcW w:w="5193" w:type="dxa"/>
          </w:tcPr>
          <w:p w14:paraId="74B00F7B" w14:textId="1C084984" w:rsidR="00027D8B" w:rsidRPr="00CF1058" w:rsidRDefault="00027D8B" w:rsidP="0073154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7D2" w:rsidRPr="00CF1058" w14:paraId="5B02B33B" w14:textId="77777777" w:rsidTr="00A17D5B">
        <w:trPr>
          <w:trHeight w:val="680"/>
        </w:trPr>
        <w:tc>
          <w:tcPr>
            <w:tcW w:w="3468" w:type="dxa"/>
          </w:tcPr>
          <w:p w14:paraId="694B1E13" w14:textId="77777777" w:rsidR="000F37D2" w:rsidRPr="00CF1058" w:rsidRDefault="000F37D2" w:rsidP="000F37D2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193" w:type="dxa"/>
          </w:tcPr>
          <w:p w14:paraId="341CCE80" w14:textId="280271AC" w:rsidR="000F37D2" w:rsidRPr="00425EB8" w:rsidRDefault="000F37D2" w:rsidP="000F37D2">
            <w:pPr>
              <w:rPr>
                <w:rFonts w:asciiTheme="minorEastAsia" w:hAnsiTheme="minorEastAsia"/>
                <w:sz w:val="24"/>
                <w:szCs w:val="24"/>
              </w:rPr>
            </w:pPr>
            <w:r w:rsidRPr="00425EB8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488615E4" w14:textId="219E1ABB" w:rsidR="000F37D2" w:rsidRPr="00CF1058" w:rsidRDefault="000F37D2" w:rsidP="000F37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7D2" w:rsidRPr="00CF1058" w14:paraId="51FEC113" w14:textId="77777777" w:rsidTr="00A17D5B">
        <w:trPr>
          <w:trHeight w:val="680"/>
        </w:trPr>
        <w:tc>
          <w:tcPr>
            <w:tcW w:w="3468" w:type="dxa"/>
          </w:tcPr>
          <w:p w14:paraId="11A2C264" w14:textId="77777777" w:rsidR="000F37D2" w:rsidRPr="00CF1058" w:rsidRDefault="000F37D2" w:rsidP="000F37D2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5193" w:type="dxa"/>
          </w:tcPr>
          <w:p w14:paraId="2C0835A5" w14:textId="1CAF61CC" w:rsidR="000F37D2" w:rsidRPr="00CF1058" w:rsidRDefault="000F37D2" w:rsidP="000F37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7D2" w:rsidRPr="00CF1058" w14:paraId="63D53E2D" w14:textId="77777777" w:rsidTr="00A17D5B">
        <w:trPr>
          <w:trHeight w:val="680"/>
        </w:trPr>
        <w:tc>
          <w:tcPr>
            <w:tcW w:w="3468" w:type="dxa"/>
          </w:tcPr>
          <w:p w14:paraId="3541D057" w14:textId="77777777" w:rsidR="000F37D2" w:rsidRPr="00CF1058" w:rsidRDefault="000F37D2" w:rsidP="000F37D2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ＦＡＸ番号</w:t>
            </w:r>
          </w:p>
        </w:tc>
        <w:tc>
          <w:tcPr>
            <w:tcW w:w="5193" w:type="dxa"/>
          </w:tcPr>
          <w:p w14:paraId="38E27CA9" w14:textId="48D5F3F0" w:rsidR="000F37D2" w:rsidRPr="00CF1058" w:rsidRDefault="000F37D2" w:rsidP="000F37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7D2" w:rsidRPr="00CF1058" w14:paraId="0666B331" w14:textId="77777777" w:rsidTr="00A17D5B">
        <w:trPr>
          <w:trHeight w:val="680"/>
        </w:trPr>
        <w:tc>
          <w:tcPr>
            <w:tcW w:w="3468" w:type="dxa"/>
          </w:tcPr>
          <w:p w14:paraId="06BF3BF0" w14:textId="77777777" w:rsidR="000F37D2" w:rsidRDefault="000F37D2" w:rsidP="000F37D2">
            <w:pPr>
              <w:rPr>
                <w:rFonts w:asciiTheme="minorEastAsia" w:hAnsiTheme="minorEastAsia"/>
                <w:sz w:val="24"/>
                <w:szCs w:val="24"/>
              </w:rPr>
            </w:pPr>
            <w:r w:rsidRPr="00CF1058">
              <w:rPr>
                <w:rFonts w:asciiTheme="minorEastAsia" w:hAnsiTheme="minorEastAsia" w:hint="eastAsia"/>
                <w:sz w:val="24"/>
                <w:szCs w:val="24"/>
              </w:rPr>
              <w:t>E-mailアドレス</w:t>
            </w:r>
          </w:p>
          <w:p w14:paraId="716B15C4" w14:textId="39878609" w:rsidR="000F37D2" w:rsidRPr="00CF1058" w:rsidRDefault="000F37D2" w:rsidP="000F37D2">
            <w:pPr>
              <w:rPr>
                <w:rFonts w:asciiTheme="minorEastAsia" w:hAnsiTheme="minorEastAsia"/>
                <w:sz w:val="24"/>
                <w:szCs w:val="24"/>
              </w:rPr>
            </w:pPr>
            <w:r w:rsidRPr="00FE412F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A17D5B">
              <w:rPr>
                <w:rFonts w:asciiTheme="minorEastAsia" w:hAnsiTheme="minorEastAsia" w:hint="eastAsia"/>
                <w:sz w:val="24"/>
                <w:szCs w:val="24"/>
              </w:rPr>
              <w:t>協議会</w:t>
            </w:r>
            <w:r w:rsidRPr="00FE412F">
              <w:rPr>
                <w:rFonts w:asciiTheme="minorEastAsia" w:hAnsiTheme="minorEastAsia" w:hint="eastAsia"/>
                <w:sz w:val="24"/>
                <w:szCs w:val="24"/>
              </w:rPr>
              <w:t>・受入先との連絡用）</w:t>
            </w:r>
          </w:p>
        </w:tc>
        <w:tc>
          <w:tcPr>
            <w:tcW w:w="5193" w:type="dxa"/>
          </w:tcPr>
          <w:p w14:paraId="342EE728" w14:textId="263363B0" w:rsidR="000F37D2" w:rsidRPr="00A17D5B" w:rsidRDefault="000F37D2" w:rsidP="000F37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CF5011F" w14:textId="77777777" w:rsidR="00FD3C6A" w:rsidRPr="00FE412F" w:rsidRDefault="00FD3C6A" w:rsidP="00FD3C6A">
      <w:pPr>
        <w:rPr>
          <w:rFonts w:asciiTheme="minorEastAsia" w:hAnsiTheme="minorEastAsia"/>
          <w:sz w:val="24"/>
          <w:szCs w:val="24"/>
        </w:rPr>
      </w:pPr>
    </w:p>
    <w:p w14:paraId="4E38BD14" w14:textId="5A2F62CA" w:rsidR="00D31877" w:rsidRDefault="00FD3C6A">
      <w:pPr>
        <w:rPr>
          <w:rFonts w:asciiTheme="majorEastAsia" w:eastAsiaTheme="majorEastAsia" w:hAnsiTheme="majorEastAsia"/>
          <w:sz w:val="24"/>
          <w:szCs w:val="24"/>
        </w:rPr>
      </w:pPr>
      <w:r w:rsidRPr="00CF1058">
        <w:rPr>
          <w:rFonts w:asciiTheme="majorEastAsia" w:eastAsiaTheme="majorEastAsia" w:hAnsiTheme="majorEastAsia" w:hint="eastAsia"/>
          <w:sz w:val="24"/>
          <w:szCs w:val="24"/>
        </w:rPr>
        <w:t xml:space="preserve">３　</w:t>
      </w:r>
      <w:r w:rsidR="00D31877">
        <w:rPr>
          <w:rFonts w:asciiTheme="majorEastAsia" w:eastAsiaTheme="majorEastAsia" w:hAnsiTheme="majorEastAsia" w:hint="eastAsia"/>
          <w:sz w:val="24"/>
          <w:szCs w:val="24"/>
        </w:rPr>
        <w:t>活動の希望</w:t>
      </w:r>
    </w:p>
    <w:tbl>
      <w:tblPr>
        <w:tblStyle w:val="af1"/>
        <w:tblW w:w="0" w:type="auto"/>
        <w:tblInd w:w="355" w:type="dxa"/>
        <w:tblLook w:val="04A0" w:firstRow="1" w:lastRow="0" w:firstColumn="1" w:lastColumn="0" w:noHBand="0" w:noVBand="1"/>
      </w:tblPr>
      <w:tblGrid>
        <w:gridCol w:w="2700"/>
        <w:gridCol w:w="5961"/>
      </w:tblGrid>
      <w:tr w:rsidR="000F37D2" w:rsidRPr="00CF1058" w14:paraId="1542243E" w14:textId="77777777" w:rsidTr="00531D3F">
        <w:trPr>
          <w:trHeight w:val="1109"/>
        </w:trPr>
        <w:tc>
          <w:tcPr>
            <w:tcW w:w="2700" w:type="dxa"/>
            <w:vAlign w:val="center"/>
          </w:tcPr>
          <w:p w14:paraId="71BA98A8" w14:textId="494EFAA9" w:rsidR="000F37D2" w:rsidRPr="00CF1058" w:rsidRDefault="000F37D2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実施時期</w:t>
            </w:r>
          </w:p>
        </w:tc>
        <w:tc>
          <w:tcPr>
            <w:tcW w:w="5961" w:type="dxa"/>
          </w:tcPr>
          <w:p w14:paraId="5BFAEE14" w14:textId="2EBECC81" w:rsidR="000F37D2" w:rsidRPr="00CF1058" w:rsidRDefault="000F37D2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8C5792" w14:textId="77777777" w:rsidR="000F37D2" w:rsidRDefault="000F37D2" w:rsidP="00156AE6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  <w:p w14:paraId="1E7F508E" w14:textId="363E7AB2" w:rsidR="000F37D2" w:rsidRPr="00CF1058" w:rsidRDefault="000F37D2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1877" w:rsidRPr="00CF1058" w14:paraId="3A1ED677" w14:textId="77777777" w:rsidTr="00E343D9">
        <w:trPr>
          <w:trHeight w:val="1388"/>
        </w:trPr>
        <w:tc>
          <w:tcPr>
            <w:tcW w:w="2700" w:type="dxa"/>
            <w:vAlign w:val="center"/>
          </w:tcPr>
          <w:p w14:paraId="26B7C362" w14:textId="49F5B92D" w:rsidR="00D31877" w:rsidRPr="00CF1058" w:rsidRDefault="00D31877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活動実施者</w:t>
            </w:r>
          </w:p>
        </w:tc>
        <w:tc>
          <w:tcPr>
            <w:tcW w:w="5961" w:type="dxa"/>
          </w:tcPr>
          <w:p w14:paraId="72CF50B4" w14:textId="6E8778E3" w:rsidR="00D31877" w:rsidRDefault="00E343D9" w:rsidP="00156AE6">
            <w:pPr>
              <w:rPr>
                <w:rFonts w:ascii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男性　（　</w:t>
            </w:r>
            <w:r w:rsidR="00425EB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>）</w:t>
            </w:r>
            <w:r w:rsidR="00D31877">
              <w:rPr>
                <w:rFonts w:asciiTheme="minorEastAsia" w:hAnsiTheme="minorEastAsia"/>
                <w:sz w:val="24"/>
                <w:szCs w:val="24"/>
                <w:lang w:eastAsia="zh-TW"/>
              </w:rPr>
              <w:t>名</w:t>
            </w:r>
          </w:p>
          <w:p w14:paraId="1657FBE2" w14:textId="0207B124" w:rsidR="00D31877" w:rsidRDefault="00E343D9" w:rsidP="00156AE6">
            <w:pPr>
              <w:rPr>
                <w:rFonts w:asciiTheme="minorEastAsia" w:eastAsia="PMingLiU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女性　（　</w:t>
            </w:r>
            <w:r w:rsidR="000F37D2" w:rsidRPr="000F37D2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 xml:space="preserve">　</w:t>
            </w:r>
            <w:r w:rsidR="00425EB8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）名　　　合計（　　</w:t>
            </w:r>
            <w:r w:rsidR="00425EB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/>
                <w:sz w:val="24"/>
                <w:szCs w:val="24"/>
                <w:lang w:eastAsia="zh-TW"/>
              </w:rPr>
              <w:t xml:space="preserve">　）</w:t>
            </w:r>
            <w:r w:rsidR="00D31877">
              <w:rPr>
                <w:rFonts w:asciiTheme="minorEastAsia" w:hAnsiTheme="minorEastAsia"/>
                <w:sz w:val="24"/>
                <w:szCs w:val="24"/>
                <w:lang w:eastAsia="zh-TW"/>
              </w:rPr>
              <w:t>名</w:t>
            </w:r>
          </w:p>
          <w:p w14:paraId="4866D58F" w14:textId="74916F0B" w:rsidR="00E343D9" w:rsidRPr="002048CC" w:rsidRDefault="00E343D9" w:rsidP="00156A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48CC">
              <w:rPr>
                <w:rFonts w:ascii="ＭＳ 明朝" w:eastAsia="ＭＳ 明朝" w:hAnsi="ＭＳ 明朝"/>
                <w:sz w:val="24"/>
                <w:szCs w:val="24"/>
              </w:rPr>
              <w:t xml:space="preserve">＊県外からの参加者　（　　　　　　　</w:t>
            </w:r>
            <w:r w:rsidR="00425E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48CC">
              <w:rPr>
                <w:rFonts w:ascii="ＭＳ 明朝" w:eastAsia="ＭＳ 明朝" w:hAnsi="ＭＳ 明朝"/>
                <w:sz w:val="24"/>
                <w:szCs w:val="24"/>
              </w:rPr>
              <w:t xml:space="preserve">　）名</w:t>
            </w:r>
          </w:p>
          <w:p w14:paraId="2C1B9B3A" w14:textId="6ACA8986" w:rsidR="00E343D9" w:rsidRPr="00E343D9" w:rsidRDefault="00E343D9" w:rsidP="00E343D9">
            <w:pPr>
              <w:rPr>
                <w:rFonts w:asciiTheme="minorEastAsia" w:eastAsia="PMingLiU" w:hAnsiTheme="minorEastAsia"/>
                <w:sz w:val="24"/>
                <w:szCs w:val="24"/>
              </w:rPr>
            </w:pPr>
            <w:r w:rsidRPr="002048CC">
              <w:rPr>
                <w:rFonts w:ascii="ＭＳ 明朝" w:eastAsia="ＭＳ 明朝" w:hAnsi="ＭＳ 明朝"/>
                <w:sz w:val="24"/>
                <w:szCs w:val="24"/>
              </w:rPr>
              <w:t xml:space="preserve">　　　　都道府県名</w:t>
            </w:r>
            <w:r w:rsidR="002048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48CC">
              <w:rPr>
                <w:rFonts w:ascii="ＭＳ 明朝" w:eastAsia="ＭＳ 明朝" w:hAnsi="ＭＳ 明朝"/>
                <w:sz w:val="24"/>
                <w:szCs w:val="24"/>
              </w:rPr>
              <w:t xml:space="preserve">（　</w:t>
            </w:r>
            <w:r w:rsidR="00425E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2048C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048CC">
              <w:rPr>
                <w:rFonts w:ascii="ＭＳ 明朝" w:eastAsia="ＭＳ 明朝" w:hAnsi="ＭＳ 明朝"/>
                <w:sz w:val="24"/>
                <w:szCs w:val="24"/>
              </w:rPr>
              <w:t xml:space="preserve">　）</w:t>
            </w:r>
          </w:p>
        </w:tc>
      </w:tr>
      <w:tr w:rsidR="000F37D2" w:rsidRPr="00CF1058" w14:paraId="025A1BD4" w14:textId="77777777" w:rsidTr="00937A0E">
        <w:trPr>
          <w:trHeight w:val="1148"/>
        </w:trPr>
        <w:tc>
          <w:tcPr>
            <w:tcW w:w="2700" w:type="dxa"/>
            <w:vAlign w:val="center"/>
          </w:tcPr>
          <w:p w14:paraId="4C165744" w14:textId="169A5F65" w:rsidR="000F37D2" w:rsidRPr="00CF1058" w:rsidRDefault="000F37D2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農業</w:t>
            </w:r>
            <w:r w:rsidRPr="00B667CC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hAnsiTheme="minorEastAsia"/>
                <w:sz w:val="24"/>
                <w:szCs w:val="24"/>
              </w:rPr>
              <w:t>経験</w:t>
            </w:r>
          </w:p>
        </w:tc>
        <w:tc>
          <w:tcPr>
            <w:tcW w:w="5961" w:type="dxa"/>
          </w:tcPr>
          <w:p w14:paraId="101EA2D9" w14:textId="26245B83" w:rsidR="000F37D2" w:rsidRPr="00CF1058" w:rsidRDefault="000F37D2" w:rsidP="000F37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7D2" w:rsidRPr="00CF1058" w14:paraId="55231E67" w14:textId="77777777" w:rsidTr="000F37D2">
        <w:trPr>
          <w:trHeight w:val="1035"/>
        </w:trPr>
        <w:tc>
          <w:tcPr>
            <w:tcW w:w="2700" w:type="dxa"/>
            <w:vAlign w:val="center"/>
          </w:tcPr>
          <w:p w14:paraId="5A0F19B1" w14:textId="77777777" w:rsidR="000F37D2" w:rsidRPr="00CF1058" w:rsidRDefault="000F37D2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実施希望エリア</w:t>
            </w:r>
          </w:p>
        </w:tc>
        <w:tc>
          <w:tcPr>
            <w:tcW w:w="5961" w:type="dxa"/>
          </w:tcPr>
          <w:p w14:paraId="105983D4" w14:textId="540E81EE" w:rsidR="000F37D2" w:rsidRPr="00CF1058" w:rsidRDefault="000F37D2" w:rsidP="000F37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F37D2" w:rsidRPr="00CF1058" w14:paraId="232E7470" w14:textId="77777777" w:rsidTr="00607275">
        <w:trPr>
          <w:trHeight w:val="1090"/>
        </w:trPr>
        <w:tc>
          <w:tcPr>
            <w:tcW w:w="2700" w:type="dxa"/>
            <w:vAlign w:val="center"/>
          </w:tcPr>
          <w:p w14:paraId="1A6D4A4A" w14:textId="77777777" w:rsidR="000F37D2" w:rsidRPr="00CF1058" w:rsidRDefault="000F37D2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交通手段</w:t>
            </w:r>
          </w:p>
        </w:tc>
        <w:tc>
          <w:tcPr>
            <w:tcW w:w="5961" w:type="dxa"/>
          </w:tcPr>
          <w:p w14:paraId="6DC7C070" w14:textId="1C20B95D" w:rsidR="000F37D2" w:rsidRPr="004D06A5" w:rsidRDefault="000F37D2" w:rsidP="000F37D2">
            <w:pPr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D31877" w:rsidRPr="00CF1058" w14:paraId="3AA341DE" w14:textId="77777777" w:rsidTr="00156AE6">
        <w:trPr>
          <w:trHeight w:val="680"/>
        </w:trPr>
        <w:tc>
          <w:tcPr>
            <w:tcW w:w="2700" w:type="dxa"/>
            <w:vAlign w:val="center"/>
          </w:tcPr>
          <w:p w14:paraId="6324755C" w14:textId="77777777" w:rsidR="00FE412F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その他</w:t>
            </w:r>
          </w:p>
          <w:p w14:paraId="08B7423C" w14:textId="5AB344F8" w:rsidR="00D31877" w:rsidRPr="00CF1058" w:rsidRDefault="00E679B4" w:rsidP="00156AE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活動への</w:t>
            </w:r>
            <w:r w:rsidR="004D06A5">
              <w:rPr>
                <w:rFonts w:asciiTheme="minorEastAsia" w:hAnsiTheme="minorEastAsia"/>
                <w:sz w:val="24"/>
                <w:szCs w:val="24"/>
              </w:rPr>
              <w:t>希望</w:t>
            </w:r>
          </w:p>
        </w:tc>
        <w:tc>
          <w:tcPr>
            <w:tcW w:w="5961" w:type="dxa"/>
          </w:tcPr>
          <w:p w14:paraId="6D524EAF" w14:textId="00F80BDB" w:rsidR="003C6A6F" w:rsidRDefault="003C6A6F" w:rsidP="00156AE6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0E67F0BF" w14:textId="77FB94F3" w:rsidR="004D06A5" w:rsidRPr="000F37D2" w:rsidRDefault="004D06A5" w:rsidP="00156AE6">
            <w:pPr>
              <w:rPr>
                <w:rFonts w:asciiTheme="minorEastAsia" w:hAnsiTheme="minorEastAsia"/>
                <w:color w:val="EE0000"/>
                <w:sz w:val="24"/>
                <w:szCs w:val="24"/>
              </w:rPr>
            </w:pPr>
          </w:p>
          <w:p w14:paraId="0861C132" w14:textId="77777777" w:rsidR="004D06A5" w:rsidRDefault="004D06A5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8B9A17" w14:textId="77777777" w:rsidR="005038F9" w:rsidRPr="00CF1058" w:rsidRDefault="005038F9" w:rsidP="00156A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679B4" w:rsidRPr="00CF1058" w14:paraId="5BB80FB5" w14:textId="77777777" w:rsidTr="00156AE6">
        <w:trPr>
          <w:trHeight w:val="680"/>
        </w:trPr>
        <w:tc>
          <w:tcPr>
            <w:tcW w:w="2700" w:type="dxa"/>
            <w:vAlign w:val="center"/>
          </w:tcPr>
          <w:p w14:paraId="2422AF80" w14:textId="77777777" w:rsidR="00E679B4" w:rsidRDefault="00E679B4" w:rsidP="00E679B4">
            <w:pPr>
              <w:rPr>
                <w:rFonts w:asciiTheme="minorEastAsia" w:hAnsiTheme="minorEastAsia"/>
                <w:sz w:val="24"/>
                <w:szCs w:val="24"/>
              </w:rPr>
            </w:pPr>
            <w:r w:rsidRPr="00E679B4">
              <w:rPr>
                <w:rFonts w:asciiTheme="minorEastAsia" w:hAnsiTheme="minorEastAsia" w:hint="eastAsia"/>
                <w:sz w:val="24"/>
                <w:szCs w:val="24"/>
              </w:rPr>
              <w:t>社会貢献活動実績証明書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発行の希望の有無</w:t>
            </w:r>
          </w:p>
          <w:p w14:paraId="61B390C6" w14:textId="77777777" w:rsidR="00E679B4" w:rsidRDefault="00E679B4" w:rsidP="00E679B4">
            <w:pPr>
              <w:rPr>
                <w:rFonts w:asciiTheme="minorEastAsia" w:hAnsiTheme="minorEastAsia"/>
                <w:sz w:val="24"/>
                <w:szCs w:val="24"/>
              </w:rPr>
            </w:pPr>
            <w:r w:rsidRPr="00E679B4">
              <w:rPr>
                <w:rFonts w:asciiTheme="minorEastAsia" w:hAnsiTheme="minorEastAsia" w:hint="eastAsia"/>
                <w:sz w:val="16"/>
                <w:szCs w:val="24"/>
              </w:rPr>
              <w:t>どちらかを○で囲んでください。</w:t>
            </w:r>
          </w:p>
        </w:tc>
        <w:tc>
          <w:tcPr>
            <w:tcW w:w="5961" w:type="dxa"/>
          </w:tcPr>
          <w:p w14:paraId="40C5DC83" w14:textId="1EF75CAE" w:rsidR="00E679B4" w:rsidRDefault="00E679B4" w:rsidP="00E679B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E679B4">
              <w:rPr>
                <w:rFonts w:asciiTheme="minorEastAsia" w:hAnsiTheme="minorEastAsia" w:hint="eastAsia"/>
                <w:sz w:val="24"/>
                <w:szCs w:val="24"/>
              </w:rPr>
              <w:t>社会貢献活動実績</w:t>
            </w:r>
            <w:r>
              <w:rPr>
                <w:rFonts w:asciiTheme="minorEastAsia" w:hAnsiTheme="minorEastAsia"/>
                <w:sz w:val="24"/>
                <w:szCs w:val="24"/>
              </w:rPr>
              <w:t>証明書の発行を</w:t>
            </w:r>
          </w:p>
          <w:p w14:paraId="01A96C9A" w14:textId="79F9A631" w:rsidR="00E679B4" w:rsidRDefault="00E679B4" w:rsidP="00E679B4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 xml:space="preserve">　　　希望する　　</w:t>
            </w:r>
            <w:r w:rsidR="003C6A6F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希望しない</w:t>
            </w:r>
          </w:p>
        </w:tc>
      </w:tr>
    </w:tbl>
    <w:p w14:paraId="3F3F82B3" w14:textId="77777777" w:rsidR="00D31877" w:rsidRPr="00D31877" w:rsidRDefault="00D31877">
      <w:pPr>
        <w:rPr>
          <w:rFonts w:asciiTheme="majorEastAsia" w:eastAsiaTheme="majorEastAsia" w:hAnsiTheme="majorEastAsia"/>
          <w:sz w:val="24"/>
          <w:szCs w:val="24"/>
        </w:rPr>
      </w:pPr>
    </w:p>
    <w:p w14:paraId="0285DA35" w14:textId="77777777" w:rsidR="00FD3C6A" w:rsidRPr="00CF1058" w:rsidRDefault="00D3187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lastRenderedPageBreak/>
        <w:t>４</w:t>
      </w:r>
      <w:r w:rsidR="00FD3C6A" w:rsidRPr="00CF1058">
        <w:rPr>
          <w:rFonts w:asciiTheme="majorEastAsia" w:eastAsiaTheme="majorEastAsia" w:hAnsiTheme="majorEastAsia" w:hint="eastAsia"/>
          <w:sz w:val="24"/>
          <w:szCs w:val="24"/>
        </w:rPr>
        <w:t>その他</w:t>
      </w:r>
    </w:p>
    <w:p w14:paraId="6410DA2D" w14:textId="407D903B" w:rsidR="00FD3C6A" w:rsidRDefault="00FD3C6A">
      <w:pPr>
        <w:rPr>
          <w:rFonts w:asciiTheme="minorEastAsia" w:hAnsiTheme="minorEastAsia"/>
          <w:sz w:val="24"/>
          <w:szCs w:val="24"/>
        </w:rPr>
      </w:pPr>
      <w:r w:rsidRPr="00CF1058">
        <w:rPr>
          <w:rFonts w:asciiTheme="minorEastAsia" w:hAnsiTheme="minorEastAsia" w:hint="eastAsia"/>
          <w:sz w:val="24"/>
          <w:szCs w:val="24"/>
        </w:rPr>
        <w:t xml:space="preserve">　　企業の概要がわかる資料（会社パンフレット等）を添付してください。</w:t>
      </w:r>
    </w:p>
    <w:p w14:paraId="758ECFA8" w14:textId="77777777" w:rsidR="004D06A5" w:rsidRDefault="004D06A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郵送の場合は、お手数ですが下記へ２部送付ください</w:t>
      </w:r>
    </w:p>
    <w:p w14:paraId="1BD996CB" w14:textId="057ABB59" w:rsidR="00086BAF" w:rsidRDefault="00FE412F" w:rsidP="00086BA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</w:t>
      </w:r>
      <w:r w:rsidR="004D06A5">
        <w:rPr>
          <w:rFonts w:asciiTheme="minorEastAsia" w:hAnsiTheme="minorEastAsia"/>
          <w:sz w:val="24"/>
          <w:szCs w:val="24"/>
        </w:rPr>
        <w:t xml:space="preserve">　　</w:t>
      </w:r>
      <w:r w:rsidR="004D06A5">
        <w:rPr>
          <w:rFonts w:asciiTheme="minorEastAsia" w:hAnsiTheme="minorEastAsia"/>
          <w:sz w:val="24"/>
          <w:szCs w:val="24"/>
          <w:lang w:eastAsia="zh-TW"/>
        </w:rPr>
        <w:t>〒</w:t>
      </w:r>
      <w:r w:rsidR="00086BAF">
        <w:rPr>
          <w:rFonts w:asciiTheme="minorEastAsia" w:hAnsiTheme="minorEastAsia" w:hint="eastAsia"/>
          <w:sz w:val="24"/>
          <w:szCs w:val="24"/>
        </w:rPr>
        <w:t>521-1224　滋賀県東近江市林町601番地</w:t>
      </w:r>
    </w:p>
    <w:p w14:paraId="1381D8B2" w14:textId="39665A8D" w:rsidR="00086BAF" w:rsidRDefault="00086BAF" w:rsidP="00086BA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CD5247">
        <w:rPr>
          <w:rFonts w:asciiTheme="minorEastAsia" w:hAnsiTheme="minorEastAsia" w:hint="eastAsia"/>
          <w:sz w:val="24"/>
          <w:szCs w:val="24"/>
        </w:rPr>
        <w:t>滋賀県農村まるごと保全推進協議会事務局</w:t>
      </w:r>
      <w:r>
        <w:rPr>
          <w:rFonts w:asciiTheme="minorEastAsia" w:hAnsiTheme="minorEastAsia" w:hint="eastAsia"/>
          <w:sz w:val="24"/>
          <w:szCs w:val="24"/>
        </w:rPr>
        <w:t>(滋賀県土地改良事業団体連合会)</w:t>
      </w:r>
    </w:p>
    <w:p w14:paraId="18C3BDDF" w14:textId="77777777" w:rsidR="00086BAF" w:rsidRDefault="00086BAF" w:rsidP="00086BAF">
      <w:pPr>
        <w:rPr>
          <w:rFonts w:asciiTheme="minorEastAsia" w:hAnsiTheme="minorEastAsia"/>
          <w:sz w:val="24"/>
          <w:szCs w:val="24"/>
        </w:rPr>
      </w:pPr>
    </w:p>
    <w:p w14:paraId="4D8D6707" w14:textId="74501A60" w:rsidR="006D000C" w:rsidRPr="00086BAF" w:rsidRDefault="00FD3C6A" w:rsidP="00A80D61">
      <w:pPr>
        <w:ind w:left="240" w:hangingChars="100" w:hanging="240"/>
        <w:rPr>
          <w:rFonts w:asciiTheme="minorEastAsia" w:eastAsia="PMingLiU" w:hAnsiTheme="minorEastAsia"/>
          <w:sz w:val="24"/>
          <w:szCs w:val="24"/>
          <w:lang w:eastAsia="zh-TW"/>
        </w:rPr>
      </w:pPr>
      <w:r w:rsidRPr="00CF1058">
        <w:rPr>
          <w:rFonts w:asciiTheme="minorEastAsia" w:hAnsiTheme="minorEastAsia" w:hint="eastAsia"/>
          <w:sz w:val="24"/>
          <w:szCs w:val="24"/>
        </w:rPr>
        <w:t xml:space="preserve">　　</w:t>
      </w:r>
      <w:r w:rsidR="00A80D61">
        <w:rPr>
          <w:rFonts w:asciiTheme="minorEastAsia" w:hAnsiTheme="minorEastAsia" w:hint="eastAsia"/>
          <w:sz w:val="24"/>
          <w:szCs w:val="24"/>
        </w:rPr>
        <w:t>ただし、</w:t>
      </w:r>
      <w:r w:rsidR="00CF1058" w:rsidRPr="00CF1058">
        <w:rPr>
          <w:rFonts w:asciiTheme="minorEastAsia" w:hAnsiTheme="minorEastAsia" w:hint="eastAsia"/>
          <w:sz w:val="24"/>
          <w:szCs w:val="24"/>
        </w:rPr>
        <w:t>貴社</w:t>
      </w:r>
      <w:r w:rsidR="00A80D61">
        <w:rPr>
          <w:rFonts w:asciiTheme="minorEastAsia" w:hAnsiTheme="minorEastAsia" w:hint="eastAsia"/>
          <w:sz w:val="24"/>
          <w:szCs w:val="24"/>
        </w:rPr>
        <w:t>の</w:t>
      </w:r>
      <w:r w:rsidRPr="00CF1058">
        <w:rPr>
          <w:rFonts w:asciiTheme="minorEastAsia" w:hAnsiTheme="minorEastAsia" w:hint="eastAsia"/>
          <w:sz w:val="24"/>
          <w:szCs w:val="24"/>
        </w:rPr>
        <w:t>ホームページ</w:t>
      </w:r>
      <w:r w:rsidR="00A80D61">
        <w:rPr>
          <w:rFonts w:asciiTheme="minorEastAsia" w:hAnsiTheme="minorEastAsia" w:hint="eastAsia"/>
          <w:sz w:val="24"/>
          <w:szCs w:val="24"/>
        </w:rPr>
        <w:t>上に企業</w:t>
      </w:r>
      <w:r w:rsidR="00A80D61" w:rsidRPr="00A80D61">
        <w:rPr>
          <w:rFonts w:asciiTheme="minorEastAsia" w:hAnsiTheme="minorEastAsia" w:hint="eastAsia"/>
          <w:sz w:val="24"/>
          <w:szCs w:val="24"/>
        </w:rPr>
        <w:t>の概要がわかる</w:t>
      </w:r>
      <w:r w:rsidRPr="00CF1058">
        <w:rPr>
          <w:rFonts w:asciiTheme="minorEastAsia" w:hAnsiTheme="minorEastAsia" w:hint="eastAsia"/>
          <w:sz w:val="24"/>
          <w:szCs w:val="24"/>
        </w:rPr>
        <w:t>内容が掲載されている場合は</w:t>
      </w:r>
      <w:r w:rsidR="00CF1058" w:rsidRPr="00CF1058">
        <w:rPr>
          <w:rFonts w:asciiTheme="minorEastAsia" w:hAnsiTheme="minorEastAsia" w:hint="eastAsia"/>
          <w:sz w:val="24"/>
          <w:szCs w:val="24"/>
        </w:rPr>
        <w:t>、</w:t>
      </w:r>
      <w:r w:rsidR="00A80D61">
        <w:rPr>
          <w:rFonts w:asciiTheme="minorEastAsia" w:hAnsiTheme="minorEastAsia" w:hint="eastAsia"/>
          <w:sz w:val="24"/>
          <w:szCs w:val="24"/>
        </w:rPr>
        <w:t>資料は</w:t>
      </w:r>
      <w:r w:rsidRPr="00CF1058">
        <w:rPr>
          <w:rFonts w:asciiTheme="minorEastAsia" w:hAnsiTheme="minorEastAsia" w:hint="eastAsia"/>
          <w:sz w:val="24"/>
          <w:szCs w:val="24"/>
        </w:rPr>
        <w:t>添付不要</w:t>
      </w:r>
      <w:r w:rsidR="00A80D61">
        <w:rPr>
          <w:rFonts w:asciiTheme="minorEastAsia" w:hAnsiTheme="minorEastAsia" w:hint="eastAsia"/>
          <w:sz w:val="24"/>
          <w:szCs w:val="24"/>
        </w:rPr>
        <w:t>とします。</w:t>
      </w:r>
    </w:p>
    <w:sectPr w:rsidR="006D000C" w:rsidRPr="00086BAF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DD"/>
    <w:rsid w:val="00027D8B"/>
    <w:rsid w:val="00086BAF"/>
    <w:rsid w:val="0008738D"/>
    <w:rsid w:val="000F37D2"/>
    <w:rsid w:val="0016004D"/>
    <w:rsid w:val="002048CC"/>
    <w:rsid w:val="002410E2"/>
    <w:rsid w:val="002A74B2"/>
    <w:rsid w:val="002B4665"/>
    <w:rsid w:val="002D32DD"/>
    <w:rsid w:val="00372C59"/>
    <w:rsid w:val="003C6A6F"/>
    <w:rsid w:val="003D2D35"/>
    <w:rsid w:val="00425EB8"/>
    <w:rsid w:val="004C4079"/>
    <w:rsid w:val="004D06A5"/>
    <w:rsid w:val="005038F9"/>
    <w:rsid w:val="006028D1"/>
    <w:rsid w:val="00605080"/>
    <w:rsid w:val="006A3FC4"/>
    <w:rsid w:val="006B06ED"/>
    <w:rsid w:val="006D000C"/>
    <w:rsid w:val="007041B2"/>
    <w:rsid w:val="007C02AB"/>
    <w:rsid w:val="007C7992"/>
    <w:rsid w:val="008B2DE2"/>
    <w:rsid w:val="009552C3"/>
    <w:rsid w:val="009A7030"/>
    <w:rsid w:val="00A17D5B"/>
    <w:rsid w:val="00A80D61"/>
    <w:rsid w:val="00B471DE"/>
    <w:rsid w:val="00B47367"/>
    <w:rsid w:val="00B667CC"/>
    <w:rsid w:val="00BF260A"/>
    <w:rsid w:val="00C15583"/>
    <w:rsid w:val="00C47D4D"/>
    <w:rsid w:val="00C71DF0"/>
    <w:rsid w:val="00C84DFE"/>
    <w:rsid w:val="00CD5247"/>
    <w:rsid w:val="00CF1058"/>
    <w:rsid w:val="00D31877"/>
    <w:rsid w:val="00DA25B1"/>
    <w:rsid w:val="00E343D9"/>
    <w:rsid w:val="00E679B4"/>
    <w:rsid w:val="00EB744E"/>
    <w:rsid w:val="00F9776B"/>
    <w:rsid w:val="00FD3C6A"/>
    <w:rsid w:val="00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F32DC"/>
  <w15:docId w15:val="{0CC2ED35-ED73-42D6-8E40-A1D7F286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12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2D3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F1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F1058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Unresolved Mention"/>
    <w:basedOn w:val="a0"/>
    <w:uiPriority w:val="99"/>
    <w:semiHidden/>
    <w:unhideWhenUsed/>
    <w:rsid w:val="00503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5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nakata</cp:lastModifiedBy>
  <cp:revision>4</cp:revision>
  <cp:lastPrinted>2025-09-04T02:36:00Z</cp:lastPrinted>
  <dcterms:created xsi:type="dcterms:W3CDTF">2025-09-05T05:34:00Z</dcterms:created>
  <dcterms:modified xsi:type="dcterms:W3CDTF">2025-10-15T07:28:00Z</dcterms:modified>
</cp:coreProperties>
</file>