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9E0F6" w14:textId="7018A466" w:rsidR="003F43EA" w:rsidRPr="00F77CD5" w:rsidRDefault="008C1926" w:rsidP="00AB3F4A">
      <w:pPr>
        <w:jc w:val="center"/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  <w:b/>
          <w:sz w:val="26"/>
          <w:szCs w:val="26"/>
        </w:rPr>
        <w:t>【活動組織用】</w:t>
      </w:r>
      <w:r w:rsidR="00E42A0F">
        <w:rPr>
          <w:rFonts w:asciiTheme="majorEastAsia" w:eastAsiaTheme="majorEastAsia" w:hAnsiTheme="majorEastAsia" w:hint="eastAsia"/>
          <w:b/>
          <w:sz w:val="26"/>
          <w:szCs w:val="26"/>
        </w:rPr>
        <w:t>農村</w:t>
      </w:r>
      <w:r w:rsidR="00E20B82">
        <w:rPr>
          <w:rFonts w:asciiTheme="majorEastAsia" w:eastAsiaTheme="majorEastAsia" w:hAnsiTheme="majorEastAsia" w:hint="eastAsia"/>
          <w:b/>
          <w:sz w:val="26"/>
          <w:szCs w:val="26"/>
        </w:rPr>
        <w:t>まるごと</w:t>
      </w:r>
      <w:r w:rsidR="00101304">
        <w:rPr>
          <w:rFonts w:asciiTheme="majorEastAsia" w:eastAsiaTheme="majorEastAsia" w:hAnsiTheme="majorEastAsia" w:hint="eastAsia"/>
          <w:b/>
          <w:sz w:val="26"/>
          <w:szCs w:val="26"/>
        </w:rPr>
        <w:t>活動</w:t>
      </w:r>
      <w:r w:rsidR="00E42A0F">
        <w:rPr>
          <w:rFonts w:asciiTheme="majorEastAsia" w:eastAsiaTheme="majorEastAsia" w:hAnsiTheme="majorEastAsia" w:hint="eastAsia"/>
          <w:b/>
          <w:sz w:val="26"/>
          <w:szCs w:val="26"/>
        </w:rPr>
        <w:t>支援</w:t>
      </w:r>
      <w:r w:rsidR="00F77CD5">
        <w:rPr>
          <w:rFonts w:asciiTheme="majorEastAsia" w:eastAsiaTheme="majorEastAsia" w:hAnsiTheme="majorEastAsia" w:hint="eastAsia"/>
          <w:b/>
          <w:sz w:val="26"/>
          <w:szCs w:val="26"/>
        </w:rPr>
        <w:t>申込書</w:t>
      </w:r>
    </w:p>
    <w:p w14:paraId="6B27F722" w14:textId="77777777" w:rsidR="000D7828" w:rsidRDefault="000D7828" w:rsidP="00ED61FF">
      <w:pPr>
        <w:spacing w:line="14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7740D546" w14:textId="2E4D4755" w:rsidR="00F45705" w:rsidRPr="00793B03" w:rsidRDefault="00F77CD5">
      <w:pPr>
        <w:rPr>
          <w:rFonts w:ascii="HGP創英角ﾎﾟｯﾌﾟ体" w:eastAsia="HGP創英角ﾎﾟｯﾌﾟ体" w:hAnsi="HGP創英角ﾎﾟｯﾌﾟ体"/>
          <w:sz w:val="24"/>
          <w:szCs w:val="24"/>
          <w:lang w:eastAsia="zh-TW"/>
        </w:rPr>
      </w:pPr>
      <w:r w:rsidRPr="00793B03">
        <w:rPr>
          <w:rFonts w:ascii="HGP創英角ﾎﾟｯﾌﾟ体" w:eastAsia="HGP創英角ﾎﾟｯﾌﾟ体" w:hAnsi="HGP創英角ﾎﾟｯﾌﾟ体" w:hint="eastAsia"/>
          <w:sz w:val="24"/>
          <w:szCs w:val="24"/>
        </w:rPr>
        <w:t>１</w:t>
      </w:r>
      <w:r w:rsidR="00FD3C6A" w:rsidRPr="00793B03">
        <w:rPr>
          <w:rFonts w:ascii="HGP創英角ﾎﾟｯﾌﾟ体" w:eastAsia="HGP創英角ﾎﾟｯﾌﾟ体" w:hAnsi="HGP創英角ﾎﾟｯﾌﾟ体" w:hint="eastAsia"/>
          <w:sz w:val="24"/>
          <w:szCs w:val="24"/>
          <w:lang w:eastAsia="zh-TW"/>
        </w:rPr>
        <w:t xml:space="preserve">　</w:t>
      </w:r>
      <w:r w:rsidR="00E20B82" w:rsidRPr="00793B03">
        <w:rPr>
          <w:rFonts w:ascii="HGP創英角ﾎﾟｯﾌﾟ体" w:eastAsia="HGP創英角ﾎﾟｯﾌﾟ体" w:hAnsi="HGP創英角ﾎﾟｯﾌﾟ体" w:hint="eastAsia"/>
          <w:sz w:val="24"/>
          <w:szCs w:val="24"/>
        </w:rPr>
        <w:t>受入活動組織</w:t>
      </w:r>
      <w:r w:rsidR="00AB2606" w:rsidRPr="00793B03">
        <w:rPr>
          <w:rFonts w:ascii="HGP創英角ﾎﾟｯﾌﾟ体" w:eastAsia="HGP創英角ﾎﾟｯﾌﾟ体" w:hAnsi="HGP創英角ﾎﾟｯﾌﾟ体" w:hint="eastAsia"/>
          <w:sz w:val="24"/>
          <w:szCs w:val="24"/>
          <w:lang w:eastAsia="zh-TW"/>
        </w:rPr>
        <w:t>概要</w:t>
      </w:r>
      <w:r w:rsidR="005F0C15" w:rsidRPr="00793B03">
        <w:rPr>
          <w:rFonts w:ascii="HGP創英角ﾎﾟｯﾌﾟ体" w:eastAsia="HGP創英角ﾎﾟｯﾌﾟ体" w:hAnsi="HGP創英角ﾎﾟｯﾌﾟ体"/>
          <w:sz w:val="24"/>
          <w:szCs w:val="24"/>
          <w:lang w:eastAsia="zh-TW"/>
        </w:rPr>
        <w:t xml:space="preserve">　　</w:t>
      </w:r>
    </w:p>
    <w:tbl>
      <w:tblPr>
        <w:tblStyle w:val="af1"/>
        <w:tblW w:w="9356" w:type="dxa"/>
        <w:tblInd w:w="137" w:type="dxa"/>
        <w:tblLook w:val="04A0" w:firstRow="1" w:lastRow="0" w:firstColumn="1" w:lastColumn="0" w:noHBand="0" w:noVBand="1"/>
      </w:tblPr>
      <w:tblGrid>
        <w:gridCol w:w="3260"/>
        <w:gridCol w:w="6096"/>
      </w:tblGrid>
      <w:tr w:rsidR="00A371F6" w:rsidRPr="00CF1058" w14:paraId="341E91B8" w14:textId="77777777" w:rsidTr="00CE6BD2">
        <w:trPr>
          <w:trHeight w:val="757"/>
        </w:trPr>
        <w:tc>
          <w:tcPr>
            <w:tcW w:w="3260" w:type="dxa"/>
            <w:vAlign w:val="center"/>
          </w:tcPr>
          <w:p w14:paraId="0D42DD70" w14:textId="61B77200" w:rsidR="00A371F6" w:rsidRPr="00C2214E" w:rsidRDefault="00A371F6" w:rsidP="00FD5C4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活動組織名</w:t>
            </w:r>
          </w:p>
          <w:p w14:paraId="5935C0AB" w14:textId="559D43B0" w:rsidR="00A371F6" w:rsidRPr="003B6749" w:rsidRDefault="00A371F6" w:rsidP="00FD5C40">
            <w:pPr>
              <w:rPr>
                <w:rFonts w:asciiTheme="minorEastAsia" w:hAnsiTheme="minorEastAsia"/>
                <w:sz w:val="22"/>
              </w:rPr>
            </w:pPr>
            <w:r w:rsidRPr="003B6749">
              <w:rPr>
                <w:rFonts w:ascii="ＭＳ ゴシック" w:eastAsia="ＭＳ ゴシック" w:hAnsi="ＭＳ ゴシック" w:hint="eastAsia"/>
                <w:b/>
                <w:sz w:val="22"/>
              </w:rPr>
              <w:t>【※ホームページ公表予定】</w:t>
            </w:r>
          </w:p>
        </w:tc>
        <w:tc>
          <w:tcPr>
            <w:tcW w:w="6096" w:type="dxa"/>
          </w:tcPr>
          <w:p w14:paraId="49FE1954" w14:textId="675FCFD1" w:rsidR="00A371F6" w:rsidRPr="00FD5C40" w:rsidRDefault="00A371F6" w:rsidP="00CE6BD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71F6" w:rsidRPr="00CF1058" w14:paraId="58B52FC2" w14:textId="77777777" w:rsidTr="00CE6BD2">
        <w:trPr>
          <w:trHeight w:val="645"/>
        </w:trPr>
        <w:tc>
          <w:tcPr>
            <w:tcW w:w="3260" w:type="dxa"/>
            <w:vAlign w:val="center"/>
          </w:tcPr>
          <w:p w14:paraId="374B9955" w14:textId="5F2D0975" w:rsidR="00A371F6" w:rsidRDefault="00A371F6" w:rsidP="00FD5C4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  <w:r w:rsidR="009652C6" w:rsidRPr="0065162E">
              <w:rPr>
                <w:rFonts w:asciiTheme="minorEastAsia" w:hAnsiTheme="minorEastAsia" w:hint="eastAsia"/>
                <w:sz w:val="24"/>
                <w:szCs w:val="24"/>
              </w:rPr>
              <w:t>・アクセス</w:t>
            </w:r>
          </w:p>
          <w:p w14:paraId="789F9950" w14:textId="144FFDC1" w:rsidR="00A371F6" w:rsidRPr="00C2214E" w:rsidRDefault="00A371F6" w:rsidP="00FD5C40">
            <w:pPr>
              <w:rPr>
                <w:rFonts w:asciiTheme="minorEastAsia" w:hAnsiTheme="minorEastAsia"/>
                <w:sz w:val="24"/>
                <w:szCs w:val="24"/>
              </w:rPr>
            </w:pPr>
            <w:r w:rsidRPr="003B6749">
              <w:rPr>
                <w:rFonts w:ascii="ＭＳ ゴシック" w:eastAsia="ＭＳ ゴシック" w:hAnsi="ＭＳ ゴシック" w:hint="eastAsia"/>
                <w:b/>
                <w:sz w:val="22"/>
              </w:rPr>
              <w:t>【※ホームページ公表予定】</w:t>
            </w:r>
          </w:p>
        </w:tc>
        <w:tc>
          <w:tcPr>
            <w:tcW w:w="6096" w:type="dxa"/>
          </w:tcPr>
          <w:p w14:paraId="1DB0ACD4" w14:textId="77777777" w:rsidR="009652C6" w:rsidRDefault="009652C6" w:rsidP="009652C6">
            <w:pPr>
              <w:rPr>
                <w:rFonts w:ascii="ＭＳ 明朝" w:eastAsia="ＭＳ 明朝" w:hAnsi="ＭＳ 明朝"/>
                <w:color w:val="EE0000"/>
                <w:sz w:val="24"/>
                <w:szCs w:val="24"/>
              </w:rPr>
            </w:pPr>
          </w:p>
          <w:p w14:paraId="20BC2BA3" w14:textId="77777777" w:rsidR="00FC5DB8" w:rsidRDefault="00FC5DB8" w:rsidP="009652C6">
            <w:pPr>
              <w:rPr>
                <w:rFonts w:ascii="ＭＳ 明朝" w:eastAsia="ＭＳ 明朝" w:hAnsi="ＭＳ 明朝"/>
                <w:color w:val="EE0000"/>
                <w:sz w:val="24"/>
                <w:szCs w:val="24"/>
              </w:rPr>
            </w:pPr>
          </w:p>
          <w:p w14:paraId="33D741D0" w14:textId="77777777" w:rsidR="00FC5DB8" w:rsidRPr="009652C6" w:rsidRDefault="00FC5DB8" w:rsidP="009652C6">
            <w:pPr>
              <w:rPr>
                <w:rFonts w:ascii="ＭＳ 明朝" w:eastAsia="ＭＳ 明朝" w:hAnsi="ＭＳ 明朝"/>
                <w:color w:val="EE0000"/>
                <w:sz w:val="24"/>
                <w:szCs w:val="24"/>
              </w:rPr>
            </w:pPr>
          </w:p>
          <w:p w14:paraId="1DC99065" w14:textId="6BD6D246" w:rsidR="00A371F6" w:rsidRPr="009652C6" w:rsidRDefault="00A371F6" w:rsidP="009652C6">
            <w:pPr>
              <w:rPr>
                <w:rFonts w:asciiTheme="minorEastAsia" w:hAnsiTheme="minorEastAsia"/>
                <w:color w:val="EE0000"/>
                <w:sz w:val="24"/>
                <w:szCs w:val="24"/>
              </w:rPr>
            </w:pPr>
          </w:p>
        </w:tc>
      </w:tr>
      <w:tr w:rsidR="00FD5C40" w:rsidRPr="00CF1058" w14:paraId="2FCEE31F" w14:textId="77777777" w:rsidTr="00513948">
        <w:trPr>
          <w:trHeight w:val="680"/>
        </w:trPr>
        <w:tc>
          <w:tcPr>
            <w:tcW w:w="3260" w:type="dxa"/>
            <w:vAlign w:val="center"/>
          </w:tcPr>
          <w:p w14:paraId="13C91065" w14:textId="4D22837D" w:rsidR="00FD5C40" w:rsidRPr="00C2214E" w:rsidRDefault="00FD5C40" w:rsidP="00FD5C40">
            <w:pPr>
              <w:rPr>
                <w:rFonts w:asciiTheme="minorEastAsia" w:hAnsiTheme="minorEastAsia"/>
                <w:sz w:val="24"/>
                <w:szCs w:val="24"/>
              </w:rPr>
            </w:pPr>
            <w:r w:rsidRPr="00C2214E">
              <w:rPr>
                <w:rFonts w:asciiTheme="minorEastAsia" w:hAnsiTheme="minorEastAsia" w:hint="eastAsia"/>
                <w:sz w:val="24"/>
                <w:szCs w:val="24"/>
              </w:rPr>
              <w:t>代表者の氏名</w:t>
            </w:r>
          </w:p>
          <w:p w14:paraId="2386B049" w14:textId="0D3AA10A" w:rsidR="00FD5C40" w:rsidRPr="0088288A" w:rsidRDefault="00FD5C40" w:rsidP="00FD5C40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3B6749">
              <w:rPr>
                <w:rFonts w:ascii="ＭＳ ゴシック" w:eastAsia="ＭＳ ゴシック" w:hAnsi="ＭＳ ゴシック" w:hint="eastAsia"/>
                <w:b/>
                <w:sz w:val="22"/>
              </w:rPr>
              <w:t>【※ホームページ公表予定】</w:t>
            </w:r>
          </w:p>
        </w:tc>
        <w:tc>
          <w:tcPr>
            <w:tcW w:w="6096" w:type="dxa"/>
          </w:tcPr>
          <w:p w14:paraId="704F5DD0" w14:textId="3D7751CC" w:rsidR="009204D8" w:rsidRPr="00CF1058" w:rsidRDefault="009204D8" w:rsidP="00CE6BD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5C40" w:rsidRPr="00CF1058" w14:paraId="42588C8A" w14:textId="77777777" w:rsidTr="00513948">
        <w:trPr>
          <w:trHeight w:val="680"/>
        </w:trPr>
        <w:tc>
          <w:tcPr>
            <w:tcW w:w="3260" w:type="dxa"/>
            <w:vAlign w:val="center"/>
          </w:tcPr>
          <w:p w14:paraId="2A7E7573" w14:textId="3970D04A" w:rsidR="00FD5C40" w:rsidRPr="00CF1058" w:rsidRDefault="008E2F64" w:rsidP="008E2F64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Hlk206494025"/>
            <w:r>
              <w:rPr>
                <w:rFonts w:asciiTheme="minorEastAsia" w:hAnsiTheme="minorEastAsia" w:hint="eastAsia"/>
                <w:sz w:val="24"/>
                <w:szCs w:val="24"/>
              </w:rPr>
              <w:t>代表者の</w:t>
            </w:r>
            <w:r w:rsidR="00FD5C40" w:rsidRPr="00C2214E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6096" w:type="dxa"/>
          </w:tcPr>
          <w:p w14:paraId="506C909F" w14:textId="54505B84" w:rsidR="00FD5C40" w:rsidRPr="009204D8" w:rsidRDefault="00FD5C40" w:rsidP="00FD5C40">
            <w:pPr>
              <w:rPr>
                <w:rFonts w:asciiTheme="minorEastAsia" w:hAnsiTheme="minorEastAsia"/>
                <w:color w:val="EE0000"/>
                <w:sz w:val="24"/>
                <w:szCs w:val="24"/>
              </w:rPr>
            </w:pPr>
            <w:r w:rsidRPr="00AB3F4A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262A5DAD" w14:textId="2D81522D" w:rsidR="00FD5C40" w:rsidRPr="00CF1058" w:rsidRDefault="00FD5C40" w:rsidP="00FD5C4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bookmarkEnd w:id="0"/>
      <w:tr w:rsidR="00FD5C40" w:rsidRPr="00CF1058" w14:paraId="240E17E4" w14:textId="77777777" w:rsidTr="00513948">
        <w:trPr>
          <w:trHeight w:val="680"/>
        </w:trPr>
        <w:tc>
          <w:tcPr>
            <w:tcW w:w="3260" w:type="dxa"/>
            <w:vAlign w:val="center"/>
          </w:tcPr>
          <w:p w14:paraId="5C34EEA7" w14:textId="33AC56BA" w:rsidR="00FD5C40" w:rsidRPr="00CF1058" w:rsidRDefault="008E2F64" w:rsidP="00FD5C40">
            <w:pPr>
              <w:rPr>
                <w:rFonts w:asciiTheme="minorEastAsia" w:hAnsiTheme="minorEastAsia"/>
                <w:sz w:val="24"/>
                <w:szCs w:val="24"/>
              </w:rPr>
            </w:pPr>
            <w:r w:rsidRPr="008E2F64">
              <w:rPr>
                <w:rFonts w:asciiTheme="minorEastAsia" w:hAnsiTheme="minorEastAsia" w:hint="eastAsia"/>
                <w:sz w:val="24"/>
                <w:szCs w:val="24"/>
              </w:rPr>
              <w:t>代表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者の</w:t>
            </w:r>
            <w:r w:rsidRPr="008E2F64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096" w:type="dxa"/>
          </w:tcPr>
          <w:p w14:paraId="75B46185" w14:textId="70A9CFAD" w:rsidR="009204D8" w:rsidRPr="00CF1058" w:rsidRDefault="009204D8" w:rsidP="00CE6BD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2F64" w:rsidRPr="00CF1058" w14:paraId="407FECEA" w14:textId="77777777" w:rsidTr="00513948">
        <w:trPr>
          <w:trHeight w:val="680"/>
        </w:trPr>
        <w:tc>
          <w:tcPr>
            <w:tcW w:w="3260" w:type="dxa"/>
            <w:vAlign w:val="center"/>
          </w:tcPr>
          <w:p w14:paraId="304573DC" w14:textId="77777777" w:rsidR="008E2F64" w:rsidRPr="008E2F64" w:rsidRDefault="008E2F64" w:rsidP="008E2F64">
            <w:pPr>
              <w:rPr>
                <w:rFonts w:asciiTheme="minorEastAsia" w:hAnsiTheme="minorEastAsia"/>
                <w:sz w:val="24"/>
                <w:szCs w:val="24"/>
              </w:rPr>
            </w:pPr>
            <w:r w:rsidRPr="008E2F64">
              <w:rPr>
                <w:rFonts w:asciiTheme="minorEastAsia" w:hAnsiTheme="minorEastAsia" w:hint="eastAsia"/>
                <w:sz w:val="24"/>
                <w:szCs w:val="24"/>
              </w:rPr>
              <w:t>連絡担当者</w:t>
            </w:r>
          </w:p>
          <w:p w14:paraId="390D1AB4" w14:textId="737A89C6" w:rsidR="008E2F64" w:rsidRDefault="008E2F64" w:rsidP="008E2F64">
            <w:pPr>
              <w:rPr>
                <w:rFonts w:asciiTheme="minorEastAsia" w:hAnsiTheme="minorEastAsia"/>
                <w:sz w:val="24"/>
                <w:szCs w:val="24"/>
              </w:rPr>
            </w:pPr>
            <w:r w:rsidRPr="008E2F64">
              <w:rPr>
                <w:rFonts w:asciiTheme="minorEastAsia" w:hAnsiTheme="minorEastAsia" w:hint="eastAsia"/>
                <w:sz w:val="24"/>
                <w:szCs w:val="24"/>
              </w:rPr>
              <w:t>役職・氏名</w:t>
            </w:r>
          </w:p>
        </w:tc>
        <w:tc>
          <w:tcPr>
            <w:tcW w:w="6096" w:type="dxa"/>
          </w:tcPr>
          <w:p w14:paraId="46C64CDF" w14:textId="33532105" w:rsidR="009204D8" w:rsidRPr="00CF1058" w:rsidRDefault="009204D8" w:rsidP="00FD5C4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5C40" w:rsidRPr="00CF1058" w14:paraId="09091842" w14:textId="77777777" w:rsidTr="00513948">
        <w:trPr>
          <w:trHeight w:val="680"/>
        </w:trPr>
        <w:tc>
          <w:tcPr>
            <w:tcW w:w="3260" w:type="dxa"/>
            <w:vAlign w:val="center"/>
          </w:tcPr>
          <w:p w14:paraId="6DCE4903" w14:textId="47F0FD97" w:rsidR="00FD5C40" w:rsidRDefault="00FD5C40" w:rsidP="00FD5C40">
            <w:pPr>
              <w:rPr>
                <w:rFonts w:asciiTheme="minorEastAsia" w:eastAsia="PMingLiU" w:hAnsiTheme="minorEastAsia"/>
                <w:sz w:val="24"/>
                <w:szCs w:val="24"/>
                <w:lang w:eastAsia="zh-TW"/>
              </w:rPr>
            </w:pPr>
            <w:r w:rsidRPr="00DA6B0A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連絡</w:t>
            </w:r>
            <w:r w:rsidR="008E2F64">
              <w:rPr>
                <w:rFonts w:asciiTheme="minorEastAsia" w:hAnsiTheme="minorEastAsia" w:hint="eastAsia"/>
                <w:sz w:val="24"/>
                <w:szCs w:val="24"/>
              </w:rPr>
              <w:t>担当者の</w:t>
            </w:r>
            <w:r w:rsidRPr="00DA6B0A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電話番号</w:t>
            </w:r>
          </w:p>
          <w:p w14:paraId="1DD3F2AD" w14:textId="77777777" w:rsidR="00FD5C40" w:rsidRPr="00CF1058" w:rsidRDefault="00FD5C40" w:rsidP="00FD5C40">
            <w:pPr>
              <w:jc w:val="left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DA6B0A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電話対応時間</w:t>
            </w:r>
          </w:p>
        </w:tc>
        <w:tc>
          <w:tcPr>
            <w:tcW w:w="6096" w:type="dxa"/>
          </w:tcPr>
          <w:p w14:paraId="390B9977" w14:textId="34DBBBA9" w:rsidR="009204D8" w:rsidRPr="009204D8" w:rsidRDefault="009204D8" w:rsidP="009204D8">
            <w:pPr>
              <w:rPr>
                <w:rFonts w:asciiTheme="minorEastAsia" w:hAnsiTheme="minorEastAsia"/>
                <w:color w:val="EE0000"/>
                <w:sz w:val="24"/>
                <w:szCs w:val="24"/>
              </w:rPr>
            </w:pPr>
          </w:p>
          <w:p w14:paraId="37C12DDC" w14:textId="685EDAF9" w:rsidR="00FD5C40" w:rsidRPr="009204D8" w:rsidRDefault="009204D8" w:rsidP="009204D8">
            <w:pPr>
              <w:rPr>
                <w:rFonts w:asciiTheme="minorEastAsia" w:hAnsiTheme="minorEastAsia"/>
                <w:color w:val="EE0000"/>
                <w:sz w:val="24"/>
                <w:szCs w:val="24"/>
                <w:lang w:eastAsia="zh-TW"/>
              </w:rPr>
            </w:pPr>
            <w:r w:rsidRPr="009204D8">
              <w:rPr>
                <w:rFonts w:asciiTheme="minorEastAsia" w:hAnsiTheme="minorEastAsia" w:hint="eastAsia"/>
                <w:color w:val="EE0000"/>
                <w:sz w:val="24"/>
                <w:szCs w:val="24"/>
              </w:rPr>
              <w:t xml:space="preserve"> </w:t>
            </w:r>
            <w:r w:rsidRPr="00AB3F4A">
              <w:rPr>
                <w:rFonts w:asciiTheme="minorEastAsia" w:hAnsiTheme="minorEastAsia" w:hint="eastAsia"/>
                <w:sz w:val="24"/>
                <w:szCs w:val="24"/>
              </w:rPr>
              <w:t xml:space="preserve">（ </w:t>
            </w:r>
            <w:r w:rsidR="00AB3F4A" w:rsidRPr="00AB3F4A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Pr="00AB3F4A">
              <w:rPr>
                <w:rFonts w:asciiTheme="minorEastAsia" w:hAnsiTheme="minorEastAsia" w:hint="eastAsia"/>
                <w:sz w:val="24"/>
                <w:szCs w:val="24"/>
              </w:rPr>
              <w:t xml:space="preserve"> ）時頃</w:t>
            </w:r>
          </w:p>
        </w:tc>
      </w:tr>
      <w:tr w:rsidR="00FD5C40" w:rsidRPr="00CF1058" w14:paraId="4DB4E0C2" w14:textId="77777777" w:rsidTr="00513948">
        <w:trPr>
          <w:trHeight w:val="680"/>
        </w:trPr>
        <w:tc>
          <w:tcPr>
            <w:tcW w:w="3260" w:type="dxa"/>
            <w:vAlign w:val="center"/>
          </w:tcPr>
          <w:p w14:paraId="2C6A3F9E" w14:textId="77777777" w:rsidR="00FD5C40" w:rsidRDefault="00FD5C40" w:rsidP="00FD5C40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ＦＡＸ番号</w:t>
            </w:r>
          </w:p>
          <w:p w14:paraId="3CF44C75" w14:textId="51E1048C" w:rsidR="008E2F64" w:rsidRPr="00CF1058" w:rsidRDefault="008E2F64" w:rsidP="00FD5C4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（有る場合）</w:t>
            </w:r>
          </w:p>
        </w:tc>
        <w:tc>
          <w:tcPr>
            <w:tcW w:w="6096" w:type="dxa"/>
          </w:tcPr>
          <w:p w14:paraId="60DB0753" w14:textId="2FD38A00" w:rsidR="00FD5C40" w:rsidRPr="00CF1058" w:rsidRDefault="00FD5C40" w:rsidP="00CE6BD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5C40" w:rsidRPr="00CF1058" w14:paraId="366CFABF" w14:textId="77777777" w:rsidTr="00513948">
        <w:trPr>
          <w:trHeight w:val="680"/>
        </w:trPr>
        <w:tc>
          <w:tcPr>
            <w:tcW w:w="3260" w:type="dxa"/>
            <w:vAlign w:val="center"/>
          </w:tcPr>
          <w:p w14:paraId="2F1F48A5" w14:textId="77777777" w:rsidR="00FD5C40" w:rsidRPr="00CF1058" w:rsidRDefault="00FD5C40" w:rsidP="00FD5C40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ホームページアドレス</w:t>
            </w:r>
          </w:p>
          <w:p w14:paraId="7F8FB7A1" w14:textId="77777777" w:rsidR="00FD5C40" w:rsidRDefault="00FD5C40" w:rsidP="00FD5C40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（有る場合）</w:t>
            </w:r>
          </w:p>
          <w:p w14:paraId="5E32B76F" w14:textId="18ED46B9" w:rsidR="009652C6" w:rsidRPr="00CF1058" w:rsidRDefault="009652C6" w:rsidP="00FD5C40">
            <w:pPr>
              <w:rPr>
                <w:rFonts w:asciiTheme="minorEastAsia" w:hAnsiTheme="minorEastAsia"/>
                <w:sz w:val="24"/>
                <w:szCs w:val="24"/>
              </w:rPr>
            </w:pPr>
            <w:r w:rsidRPr="0065162E">
              <w:rPr>
                <w:rFonts w:ascii="ＭＳ ゴシック" w:eastAsia="ＭＳ ゴシック" w:hAnsi="ＭＳ ゴシック" w:hint="eastAsia"/>
                <w:b/>
                <w:sz w:val="22"/>
              </w:rPr>
              <w:t>【※ホームページ公表予定】</w:t>
            </w:r>
          </w:p>
        </w:tc>
        <w:tc>
          <w:tcPr>
            <w:tcW w:w="6096" w:type="dxa"/>
          </w:tcPr>
          <w:p w14:paraId="4690A73F" w14:textId="7CEC914C" w:rsidR="00FD5C40" w:rsidRPr="00CF1058" w:rsidRDefault="00FD5C40" w:rsidP="00FD5C4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5C40" w:rsidRPr="00CF1058" w14:paraId="267F1F46" w14:textId="77777777" w:rsidTr="00513948">
        <w:trPr>
          <w:trHeight w:val="680"/>
        </w:trPr>
        <w:tc>
          <w:tcPr>
            <w:tcW w:w="3260" w:type="dxa"/>
            <w:vAlign w:val="center"/>
          </w:tcPr>
          <w:p w14:paraId="65239577" w14:textId="77777777" w:rsidR="00FD5C40" w:rsidRDefault="00FD5C40" w:rsidP="00FD5C4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連絡用メール</w:t>
            </w: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アドレス</w:t>
            </w:r>
          </w:p>
          <w:p w14:paraId="0DDC4995" w14:textId="0670C3DC" w:rsidR="008E2F64" w:rsidRPr="00CF1058" w:rsidRDefault="008E2F64" w:rsidP="00FD5C4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（有る場合）</w:t>
            </w:r>
          </w:p>
        </w:tc>
        <w:tc>
          <w:tcPr>
            <w:tcW w:w="6096" w:type="dxa"/>
          </w:tcPr>
          <w:p w14:paraId="238E55D2" w14:textId="1BF400E3" w:rsidR="00FD5C40" w:rsidRPr="00CF1058" w:rsidRDefault="00FD5C40" w:rsidP="00F750B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71F6" w:rsidRPr="00CF1058" w14:paraId="49694B43" w14:textId="77777777" w:rsidTr="00C33DF0">
        <w:trPr>
          <w:trHeight w:val="2530"/>
        </w:trPr>
        <w:tc>
          <w:tcPr>
            <w:tcW w:w="3260" w:type="dxa"/>
            <w:vAlign w:val="center"/>
          </w:tcPr>
          <w:p w14:paraId="75DF8CEE" w14:textId="5FE49B60" w:rsidR="00A371F6" w:rsidRPr="00C2214E" w:rsidRDefault="00A371F6" w:rsidP="00FD5C4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地域の特色・活動組織の</w:t>
            </w:r>
            <w:r w:rsidRPr="00C2214E">
              <w:rPr>
                <w:rFonts w:asciiTheme="minorEastAsia" w:hAnsiTheme="minorEastAsia" w:hint="eastAsia"/>
                <w:sz w:val="24"/>
                <w:szCs w:val="24"/>
              </w:rPr>
              <w:t>紹介</w:t>
            </w:r>
          </w:p>
          <w:p w14:paraId="1C2E71C3" w14:textId="0DBF61B3" w:rsidR="00A371F6" w:rsidRPr="00CF1058" w:rsidRDefault="00A371F6" w:rsidP="00FD5C40">
            <w:pPr>
              <w:rPr>
                <w:rFonts w:asciiTheme="minorEastAsia" w:hAnsiTheme="minorEastAsia"/>
                <w:sz w:val="24"/>
                <w:szCs w:val="24"/>
              </w:rPr>
            </w:pPr>
            <w:r w:rsidRPr="003B6749">
              <w:rPr>
                <w:rFonts w:ascii="ＭＳ ゴシック" w:eastAsia="ＭＳ ゴシック" w:hAnsi="ＭＳ ゴシック" w:hint="eastAsia"/>
                <w:b/>
                <w:sz w:val="22"/>
              </w:rPr>
              <w:t>【※ホームページ公表予定】</w:t>
            </w:r>
          </w:p>
        </w:tc>
        <w:tc>
          <w:tcPr>
            <w:tcW w:w="6096" w:type="dxa"/>
          </w:tcPr>
          <w:p w14:paraId="71D961FE" w14:textId="2369B8C9" w:rsidR="009204D8" w:rsidRPr="009204D8" w:rsidRDefault="009204D8" w:rsidP="009204D8">
            <w:pPr>
              <w:rPr>
                <w:rFonts w:asciiTheme="minorEastAsia" w:hAnsiTheme="minorEastAsia"/>
                <w:color w:val="EE0000"/>
                <w:sz w:val="24"/>
                <w:szCs w:val="24"/>
              </w:rPr>
            </w:pPr>
          </w:p>
          <w:p w14:paraId="1FF71FC5" w14:textId="0D3955E4" w:rsidR="00A371F6" w:rsidRDefault="00A371F6" w:rsidP="00AB3F4A">
            <w:pPr>
              <w:rPr>
                <w:rFonts w:asciiTheme="minorEastAsia" w:hAnsiTheme="minorEastAsia"/>
                <w:color w:val="EE0000"/>
                <w:sz w:val="24"/>
                <w:szCs w:val="24"/>
              </w:rPr>
            </w:pPr>
          </w:p>
          <w:p w14:paraId="568607FA" w14:textId="77777777" w:rsidR="00AB3F4A" w:rsidRPr="009204D8" w:rsidRDefault="00AB3F4A" w:rsidP="00AB3F4A">
            <w:pPr>
              <w:rPr>
                <w:rFonts w:asciiTheme="minorEastAsia" w:hAnsiTheme="minorEastAsia"/>
                <w:color w:val="EE0000"/>
                <w:sz w:val="24"/>
                <w:szCs w:val="24"/>
              </w:rPr>
            </w:pPr>
          </w:p>
          <w:p w14:paraId="0CA76DA2" w14:textId="77777777" w:rsidR="009C1100" w:rsidRPr="004B1F83" w:rsidRDefault="009C1100" w:rsidP="009C110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2EB5202" w14:textId="77777777" w:rsidR="00A371F6" w:rsidRDefault="00A371F6" w:rsidP="00FD5C4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8E5E4CF" w14:textId="77777777" w:rsidR="00CE6BD2" w:rsidRDefault="00CE6BD2" w:rsidP="00FD5C4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54784E1" w14:textId="77777777" w:rsidR="009C1100" w:rsidRDefault="009C1100" w:rsidP="00FD5C4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6752C9A" w14:textId="77777777" w:rsidR="0031762D" w:rsidRDefault="0031762D" w:rsidP="00FD5C4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9868A02" w14:textId="6A01BF14" w:rsidR="00CE6BD2" w:rsidRPr="004B1F83" w:rsidRDefault="00CE6BD2" w:rsidP="00FD5C4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71F6" w:rsidRPr="00CF1058" w14:paraId="1A99CF7F" w14:textId="77777777" w:rsidTr="00CE6BD2">
        <w:trPr>
          <w:trHeight w:val="2084"/>
        </w:trPr>
        <w:tc>
          <w:tcPr>
            <w:tcW w:w="3260" w:type="dxa"/>
            <w:vAlign w:val="center"/>
          </w:tcPr>
          <w:p w14:paraId="67792FB1" w14:textId="6A6950D1" w:rsidR="00A371F6" w:rsidRPr="00C2214E" w:rsidRDefault="00A371F6" w:rsidP="004B1F8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主な活動内容</w:t>
            </w:r>
          </w:p>
          <w:p w14:paraId="2F2777C9" w14:textId="0213C7DA" w:rsidR="00A371F6" w:rsidRPr="00CF1058" w:rsidRDefault="00A371F6" w:rsidP="004B1F83">
            <w:pPr>
              <w:rPr>
                <w:rFonts w:asciiTheme="minorEastAsia" w:hAnsiTheme="minorEastAsia"/>
                <w:sz w:val="24"/>
                <w:szCs w:val="24"/>
              </w:rPr>
            </w:pPr>
            <w:r w:rsidRPr="003B6749">
              <w:rPr>
                <w:rFonts w:ascii="ＭＳ ゴシック" w:eastAsia="ＭＳ ゴシック" w:hAnsi="ＭＳ ゴシック" w:hint="eastAsia"/>
                <w:b/>
                <w:sz w:val="22"/>
              </w:rPr>
              <w:t>【※ホームページ公表予定】</w:t>
            </w:r>
          </w:p>
        </w:tc>
        <w:tc>
          <w:tcPr>
            <w:tcW w:w="6096" w:type="dxa"/>
          </w:tcPr>
          <w:p w14:paraId="6BFF20BD" w14:textId="02738D9F" w:rsidR="00A371F6" w:rsidRDefault="00A371F6" w:rsidP="009204D8">
            <w:pPr>
              <w:rPr>
                <w:rFonts w:asciiTheme="minorEastAsia" w:hAnsiTheme="minorEastAsia"/>
                <w:color w:val="EE0000"/>
                <w:sz w:val="24"/>
                <w:szCs w:val="24"/>
              </w:rPr>
            </w:pPr>
          </w:p>
          <w:p w14:paraId="51EFD911" w14:textId="77777777" w:rsidR="00AB3F4A" w:rsidRDefault="00AB3F4A" w:rsidP="009204D8">
            <w:pPr>
              <w:rPr>
                <w:rFonts w:asciiTheme="minorEastAsia" w:hAnsiTheme="minorEastAsia"/>
                <w:color w:val="EE0000"/>
                <w:sz w:val="24"/>
                <w:szCs w:val="24"/>
              </w:rPr>
            </w:pPr>
          </w:p>
          <w:p w14:paraId="09E24806" w14:textId="77777777" w:rsidR="00AB3F4A" w:rsidRPr="009204D8" w:rsidRDefault="00AB3F4A" w:rsidP="009204D8">
            <w:pPr>
              <w:rPr>
                <w:rFonts w:asciiTheme="minorEastAsia" w:hAnsiTheme="minorEastAsia"/>
                <w:color w:val="EE0000"/>
                <w:sz w:val="24"/>
                <w:szCs w:val="24"/>
              </w:rPr>
            </w:pPr>
          </w:p>
          <w:p w14:paraId="0E5B53A4" w14:textId="77777777" w:rsidR="009C1100" w:rsidRDefault="009C1100" w:rsidP="009C1100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1D83D341" w14:textId="77777777" w:rsidR="009C1100" w:rsidRPr="00F45705" w:rsidRDefault="009C1100" w:rsidP="009C1100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14:paraId="56C9E66D" w14:textId="18B09DD1" w:rsidR="00A371F6" w:rsidRPr="00F45705" w:rsidRDefault="00A371F6" w:rsidP="004B1F83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</w:tbl>
    <w:p w14:paraId="103FA977" w14:textId="77777777" w:rsidR="00F77CD5" w:rsidRDefault="00F77CD5">
      <w:pPr>
        <w:rPr>
          <w:rFonts w:asciiTheme="majorEastAsia" w:eastAsiaTheme="majorEastAsia" w:hAnsiTheme="majorEastAsia"/>
          <w:sz w:val="24"/>
          <w:szCs w:val="24"/>
        </w:rPr>
      </w:pPr>
    </w:p>
    <w:p w14:paraId="7554EFA7" w14:textId="3FEA17E2" w:rsidR="003F43EA" w:rsidRPr="00793B03" w:rsidRDefault="00F77CD5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793B03">
        <w:rPr>
          <w:rFonts w:ascii="HGP創英角ﾎﾟｯﾌﾟ体" w:eastAsia="HGP創英角ﾎﾟｯﾌﾟ体" w:hAnsi="HGP創英角ﾎﾟｯﾌﾟ体" w:hint="eastAsia"/>
          <w:sz w:val="24"/>
          <w:szCs w:val="24"/>
        </w:rPr>
        <w:lastRenderedPageBreak/>
        <w:t>２</w:t>
      </w:r>
      <w:r w:rsidR="00FD3C6A" w:rsidRPr="00793B03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D31877" w:rsidRPr="00793B03">
        <w:rPr>
          <w:rFonts w:ascii="HGP創英角ﾎﾟｯﾌﾟ体" w:eastAsia="HGP創英角ﾎﾟｯﾌﾟ体" w:hAnsi="HGP創英角ﾎﾟｯﾌﾟ体" w:hint="eastAsia"/>
          <w:sz w:val="24"/>
          <w:szCs w:val="24"/>
        </w:rPr>
        <w:t>活動の希望</w:t>
      </w:r>
    </w:p>
    <w:tbl>
      <w:tblPr>
        <w:tblStyle w:val="af1"/>
        <w:tblW w:w="9356" w:type="dxa"/>
        <w:tblInd w:w="137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9652C6" w14:paraId="62151691" w14:textId="77777777">
        <w:trPr>
          <w:trHeight w:val="6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0528" w14:textId="77777777" w:rsidR="009652C6" w:rsidRDefault="009652C6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1" w:name="_Hlk125032686"/>
            <w:r>
              <w:rPr>
                <w:rFonts w:asciiTheme="minorEastAsia" w:hAnsiTheme="minorEastAsia" w:hint="eastAsia"/>
                <w:sz w:val="24"/>
                <w:szCs w:val="24"/>
              </w:rPr>
              <w:t>支援を希望する作業内容</w:t>
            </w:r>
          </w:p>
          <w:p w14:paraId="7315C83D" w14:textId="77777777" w:rsidR="009652C6" w:rsidRDefault="009652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【※ホームページ公表予定】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BDE7" w14:textId="77777777" w:rsidR="009652C6" w:rsidRDefault="009652C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52C6" w14:paraId="3E823555" w14:textId="77777777">
        <w:trPr>
          <w:trHeight w:val="6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95BC" w14:textId="77777777" w:rsidR="009652C6" w:rsidRDefault="009652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募集期間</w:t>
            </w:r>
          </w:p>
          <w:p w14:paraId="16F03E11" w14:textId="77777777" w:rsidR="009652C6" w:rsidRDefault="009652C6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作業内容ごとに記載してください。</w:t>
            </w:r>
          </w:p>
          <w:p w14:paraId="1989D3D1" w14:textId="77777777" w:rsidR="009652C6" w:rsidRDefault="009652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【※ホームページ公表予定】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FB0E5" w14:textId="77777777" w:rsidR="009652C6" w:rsidRDefault="009652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○年○月～○年○月</w:t>
            </w:r>
          </w:p>
        </w:tc>
      </w:tr>
      <w:tr w:rsidR="009652C6" w14:paraId="0C144F40" w14:textId="77777777" w:rsidTr="009652C6">
        <w:trPr>
          <w:trHeight w:val="141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C630" w14:textId="77777777" w:rsidR="009652C6" w:rsidRDefault="009652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支援受け入れ状況</w:t>
            </w:r>
          </w:p>
          <w:p w14:paraId="7D73DDC6" w14:textId="77777777" w:rsidR="009652C6" w:rsidRDefault="009652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（時期等）</w:t>
            </w:r>
          </w:p>
          <w:p w14:paraId="610FF9ED" w14:textId="77777777" w:rsidR="009652C6" w:rsidRDefault="009652C6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作業内容ごとに記載してください。</w:t>
            </w:r>
          </w:p>
          <w:p w14:paraId="3CF3E2D2" w14:textId="77777777" w:rsidR="009652C6" w:rsidRDefault="009652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【※ホームページ公表予定】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4EBB" w14:textId="2EBD9700" w:rsidR="009652C6" w:rsidRDefault="009652C6" w:rsidP="009652C6">
            <w:pPr>
              <w:ind w:left="960" w:hangingChars="400" w:hanging="96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52C6" w14:paraId="616679CB" w14:textId="77777777">
        <w:trPr>
          <w:trHeight w:val="6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12A3" w14:textId="77777777" w:rsidR="009652C6" w:rsidRDefault="009652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報酬</w:t>
            </w:r>
          </w:p>
          <w:p w14:paraId="2FA49629" w14:textId="77777777" w:rsidR="009652C6" w:rsidRDefault="009652C6">
            <w:pPr>
              <w:rPr>
                <w:rFonts w:asciiTheme="minorEastAsia" w:hAnsiTheme="minorEastAsia"/>
                <w:sz w:val="16"/>
                <w:szCs w:val="24"/>
              </w:rPr>
            </w:pPr>
            <w:r>
              <w:rPr>
                <w:rFonts w:asciiTheme="minorEastAsia" w:hAnsiTheme="minorEastAsia" w:hint="eastAsia"/>
                <w:sz w:val="16"/>
                <w:szCs w:val="24"/>
              </w:rPr>
              <w:t>いずれかを○で囲んでください。</w:t>
            </w:r>
          </w:p>
          <w:p w14:paraId="58217D69" w14:textId="77777777" w:rsidR="009652C6" w:rsidRDefault="009652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【※ホームページ公表予定】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FFCF" w14:textId="77777777" w:rsidR="009652C6" w:rsidRDefault="009652C6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有（時給　　　　円）　/　無</w:t>
            </w:r>
          </w:p>
        </w:tc>
      </w:tr>
      <w:tr w:rsidR="009652C6" w14:paraId="219CF08E" w14:textId="77777777">
        <w:trPr>
          <w:trHeight w:val="6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5988" w14:textId="77777777" w:rsidR="009652C6" w:rsidRDefault="009652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募集の対象</w:t>
            </w:r>
          </w:p>
          <w:p w14:paraId="528688C0" w14:textId="77777777" w:rsidR="009652C6" w:rsidRDefault="009652C6">
            <w:pPr>
              <w:rPr>
                <w:rFonts w:asciiTheme="minorEastAsia" w:hAnsiTheme="minorEastAsia"/>
                <w:sz w:val="16"/>
                <w:szCs w:val="24"/>
              </w:rPr>
            </w:pPr>
            <w:r>
              <w:rPr>
                <w:rFonts w:asciiTheme="minorEastAsia" w:hAnsiTheme="minorEastAsia" w:hint="eastAsia"/>
                <w:sz w:val="16"/>
                <w:szCs w:val="24"/>
              </w:rPr>
              <w:t>いずれかを○で囲んでください。</w:t>
            </w:r>
          </w:p>
          <w:p w14:paraId="0E391F7F" w14:textId="77777777" w:rsidR="009652C6" w:rsidRDefault="009652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【※ホームページ公表予定】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F446" w14:textId="77777777" w:rsidR="009652C6" w:rsidRDefault="009652C6">
            <w:pPr>
              <w:spacing w:line="480" w:lineRule="auto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団体　/　個人　/　団体および企業</w:t>
            </w:r>
          </w:p>
        </w:tc>
      </w:tr>
      <w:tr w:rsidR="009652C6" w14:paraId="46914BE5" w14:textId="77777777">
        <w:trPr>
          <w:trHeight w:val="11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54A3C" w14:textId="77777777" w:rsidR="009652C6" w:rsidRDefault="009652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1日バイトアプリdaywork</w:t>
            </w:r>
          </w:p>
          <w:p w14:paraId="57BDA0AF" w14:textId="77777777" w:rsidR="009652C6" w:rsidRDefault="009652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の利用の有無</w:t>
            </w:r>
          </w:p>
          <w:p w14:paraId="20CA3EF4" w14:textId="77777777" w:rsidR="009652C6" w:rsidRDefault="009652C6">
            <w:pPr>
              <w:rPr>
                <w:rFonts w:asciiTheme="minorEastAsia" w:hAnsiTheme="minorEastAsia"/>
                <w:sz w:val="16"/>
                <w:szCs w:val="24"/>
              </w:rPr>
            </w:pPr>
            <w:r>
              <w:rPr>
                <w:rFonts w:asciiTheme="minorEastAsia" w:hAnsiTheme="minorEastAsia" w:hint="eastAsia"/>
                <w:sz w:val="16"/>
                <w:szCs w:val="24"/>
              </w:rPr>
              <w:t>いずれかを○で囲んでください。</w:t>
            </w:r>
          </w:p>
          <w:p w14:paraId="09DDE744" w14:textId="77777777" w:rsidR="009652C6" w:rsidRDefault="009652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【※ホームページ公表予定】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F287" w14:textId="7F506D61" w:rsidR="009652C6" w:rsidRDefault="009652C6">
            <w:pPr>
              <w:ind w:left="960" w:hangingChars="400" w:hanging="96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20FDE044" w14:textId="4D875FD9" w:rsidR="009652C6" w:rsidRDefault="009652C6" w:rsidP="009652C6">
            <w:pPr>
              <w:ind w:leftChars="100" w:left="930" w:hangingChars="300" w:hanging="7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利用する予定　/　利用しない予定</w:t>
            </w:r>
          </w:p>
        </w:tc>
      </w:tr>
      <w:tr w:rsidR="009652C6" w14:paraId="744BEA87" w14:textId="77777777">
        <w:trPr>
          <w:trHeight w:val="6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7D10" w14:textId="77777777" w:rsidR="009652C6" w:rsidRDefault="009652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作業場所のトイレの有無</w:t>
            </w:r>
          </w:p>
          <w:p w14:paraId="1FDFA5BB" w14:textId="77777777" w:rsidR="009652C6" w:rsidRDefault="009652C6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いずれかを○で囲んでください。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C562" w14:textId="77777777" w:rsidR="009652C6" w:rsidRDefault="009652C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6D22142" w14:textId="77777777" w:rsidR="009652C6" w:rsidRDefault="009652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トイレ有り　　　　　　なし</w:t>
            </w:r>
          </w:p>
          <w:p w14:paraId="0652C6F5" w14:textId="77777777" w:rsidR="009652C6" w:rsidRDefault="009652C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0A760A6" w14:textId="77777777" w:rsidR="009652C6" w:rsidRDefault="009652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（なしの場合の対応：　　　　　　　　　　　　　　　）</w:t>
            </w:r>
          </w:p>
          <w:p w14:paraId="20338A43" w14:textId="77777777" w:rsidR="009652C6" w:rsidRDefault="009652C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52C6" w14:paraId="65715564" w14:textId="7777777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341B" w14:textId="77777777" w:rsidR="009652C6" w:rsidRDefault="009652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作業に係る持ち物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BB69" w14:textId="77777777" w:rsidR="009652C6" w:rsidRDefault="009652C6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7F6A8F8B" w14:textId="77777777" w:rsidR="009652C6" w:rsidRDefault="009652C6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5FE243BB" w14:textId="77777777" w:rsidR="0031762D" w:rsidRDefault="0031762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0CFD9EF9" w14:textId="77777777" w:rsidR="0087005C" w:rsidRDefault="0087005C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3611D6FC" w14:textId="77777777" w:rsidR="009652C6" w:rsidRDefault="009652C6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9652C6" w14:paraId="61417200" w14:textId="77777777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C0FC" w14:textId="77777777" w:rsidR="009652C6" w:rsidRDefault="009652C6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交通手段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4D5A" w14:textId="77777777" w:rsidR="009652C6" w:rsidRDefault="009652C6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4F894C50" w14:textId="77777777" w:rsidR="009652C6" w:rsidRDefault="009652C6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9652C6" w14:paraId="599CEEF3" w14:textId="77777777">
        <w:trPr>
          <w:trHeight w:val="6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5B25" w14:textId="77777777" w:rsidR="009652C6" w:rsidRDefault="009652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外部からの連絡方法</w:t>
            </w:r>
          </w:p>
          <w:p w14:paraId="1618588F" w14:textId="77777777" w:rsidR="009652C6" w:rsidRDefault="009652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16"/>
                <w:szCs w:val="24"/>
              </w:rPr>
              <w:t>いずれかを○で囲んでください。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2FAE" w14:textId="77777777" w:rsidR="009652C6" w:rsidRDefault="009652C6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電話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（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　）時頃</w:t>
            </w:r>
          </w:p>
          <w:p w14:paraId="04D3F5DD" w14:textId="77777777" w:rsidR="009652C6" w:rsidRDefault="009652C6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ＦＡＸ　</w:t>
            </w:r>
          </w:p>
          <w:p w14:paraId="528BD5FB" w14:textId="77777777" w:rsidR="009652C6" w:rsidRDefault="009652C6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</w:t>
            </w:r>
          </w:p>
        </w:tc>
      </w:tr>
    </w:tbl>
    <w:p w14:paraId="3975A6A7" w14:textId="77777777" w:rsidR="009652C6" w:rsidRDefault="009652C6" w:rsidP="003B6749">
      <w:pPr>
        <w:ind w:left="416" w:hangingChars="200" w:hanging="416"/>
        <w:rPr>
          <w:rFonts w:ascii="HGSｺﾞｼｯｸM" w:eastAsia="HGSｺﾞｼｯｸM" w:hAnsi="HGSｺﾞｼｯｸM"/>
          <w:spacing w:val="-6"/>
          <w:sz w:val="22"/>
        </w:rPr>
      </w:pPr>
    </w:p>
    <w:p w14:paraId="7B9F9227" w14:textId="3F97B132" w:rsidR="00FD3C6A" w:rsidRPr="00722A6A" w:rsidRDefault="003B6749" w:rsidP="003B6749">
      <w:pPr>
        <w:ind w:left="416" w:hangingChars="200" w:hanging="416"/>
        <w:rPr>
          <w:rFonts w:ascii="HGSｺﾞｼｯｸM" w:eastAsia="HGSｺﾞｼｯｸM" w:hAnsi="HGSｺﾞｼｯｸM"/>
          <w:sz w:val="22"/>
        </w:rPr>
      </w:pPr>
      <w:r w:rsidRPr="00722A6A">
        <w:rPr>
          <w:rFonts w:ascii="HGSｺﾞｼｯｸM" w:eastAsia="HGSｺﾞｼｯｸM" w:hAnsi="HGSｺﾞｼｯｸM" w:hint="eastAsia"/>
          <w:spacing w:val="-6"/>
          <w:sz w:val="22"/>
        </w:rPr>
        <w:t>※１</w:t>
      </w:r>
      <w:bookmarkEnd w:id="1"/>
      <w:r w:rsidRPr="00722A6A">
        <w:rPr>
          <w:rFonts w:ascii="HGSｺﾞｼｯｸM" w:eastAsia="HGSｺﾞｼｯｸM" w:hAnsi="HGSｺﾞｼｯｸM" w:hint="eastAsia"/>
          <w:spacing w:val="-6"/>
          <w:sz w:val="22"/>
        </w:rPr>
        <w:t xml:space="preserve">　</w:t>
      </w:r>
      <w:r w:rsidR="003F43EA" w:rsidRPr="00722A6A">
        <w:rPr>
          <w:rFonts w:ascii="HGSｺﾞｼｯｸM" w:eastAsia="HGSｺﾞｼｯｸM" w:hAnsi="HGSｺﾞｼｯｸM"/>
          <w:spacing w:val="-6"/>
          <w:sz w:val="22"/>
        </w:rPr>
        <w:t>上記の提供いただいた個人情報は、</w:t>
      </w:r>
      <w:r w:rsidR="0093093D">
        <w:rPr>
          <w:rFonts w:ascii="HGSｺﾞｼｯｸM" w:eastAsia="HGSｺﾞｼｯｸM" w:hAnsi="HGSｺﾞｼｯｸM" w:hint="eastAsia"/>
          <w:spacing w:val="-6"/>
          <w:sz w:val="22"/>
        </w:rPr>
        <w:t>まるごとマッチングの</w:t>
      </w:r>
      <w:r w:rsidR="003F43EA" w:rsidRPr="00722A6A">
        <w:rPr>
          <w:rFonts w:ascii="HGSｺﾞｼｯｸM" w:eastAsia="HGSｺﾞｼｯｸM" w:hAnsi="HGSｺﾞｼｯｸM"/>
          <w:spacing w:val="-6"/>
          <w:sz w:val="22"/>
        </w:rPr>
        <w:t>目的にのみ利用し、それ以外の目的には利用いたしません</w:t>
      </w:r>
      <w:r w:rsidR="003F43EA" w:rsidRPr="00722A6A">
        <w:rPr>
          <w:rFonts w:ascii="HGSｺﾞｼｯｸM" w:eastAsia="HGSｺﾞｼｯｸM" w:hAnsi="HGSｺﾞｼｯｸM"/>
          <w:sz w:val="22"/>
        </w:rPr>
        <w:t>。</w:t>
      </w:r>
    </w:p>
    <w:p w14:paraId="33B6D3D6" w14:textId="528B6C6B" w:rsidR="003B6749" w:rsidRPr="00722A6A" w:rsidRDefault="003B6749" w:rsidP="003B6749">
      <w:pPr>
        <w:ind w:left="440" w:hangingChars="200" w:hanging="440"/>
        <w:rPr>
          <w:rFonts w:ascii="HGSｺﾞｼｯｸM" w:eastAsia="HGSｺﾞｼｯｸM" w:hAnsi="HGSｺﾞｼｯｸM"/>
          <w:sz w:val="22"/>
        </w:rPr>
      </w:pPr>
      <w:r w:rsidRPr="00722A6A">
        <w:rPr>
          <w:rFonts w:ascii="HGSｺﾞｼｯｸM" w:eastAsia="HGSｺﾞｼｯｸM" w:hAnsi="HGSｺﾞｼｯｸM" w:hint="eastAsia"/>
          <w:sz w:val="22"/>
        </w:rPr>
        <w:t>※２　記載いただいた内容</w:t>
      </w:r>
      <w:r w:rsidR="00D62F02" w:rsidRPr="00722A6A">
        <w:rPr>
          <w:rFonts w:ascii="HGSｺﾞｼｯｸM" w:eastAsia="HGSｺﾞｼｯｸM" w:hAnsi="HGSｺﾞｼｯｸM" w:hint="eastAsia"/>
          <w:sz w:val="22"/>
        </w:rPr>
        <w:t>を</w:t>
      </w:r>
      <w:r w:rsidRPr="00722A6A">
        <w:rPr>
          <w:rFonts w:ascii="HGSｺﾞｼｯｸM" w:eastAsia="HGSｺﾞｼｯｸM" w:hAnsi="HGSｺﾞｼｯｸM" w:hint="eastAsia"/>
          <w:sz w:val="22"/>
        </w:rPr>
        <w:t>変更</w:t>
      </w:r>
      <w:r w:rsidR="00D62F02" w:rsidRPr="00722A6A">
        <w:rPr>
          <w:rFonts w:ascii="HGSｺﾞｼｯｸM" w:eastAsia="HGSｺﾞｼｯｸM" w:hAnsi="HGSｺﾞｼｯｸM" w:hint="eastAsia"/>
          <w:sz w:val="22"/>
        </w:rPr>
        <w:t>したい</w:t>
      </w:r>
      <w:r w:rsidRPr="00722A6A">
        <w:rPr>
          <w:rFonts w:ascii="HGSｺﾞｼｯｸM" w:eastAsia="HGSｺﾞｼｯｸM" w:hAnsi="HGSｺﾞｼｯｸM" w:hint="eastAsia"/>
          <w:sz w:val="22"/>
        </w:rPr>
        <w:t>場合は、</w:t>
      </w:r>
      <w:r w:rsidR="001E182C">
        <w:rPr>
          <w:rFonts w:ascii="HGSｺﾞｼｯｸM" w:eastAsia="HGSｺﾞｼｯｸM" w:hAnsi="HGSｺﾞｼｯｸM" w:hint="eastAsia"/>
          <w:sz w:val="22"/>
        </w:rPr>
        <w:t>滋賀県世代をつなぐ</w:t>
      </w:r>
      <w:r w:rsidR="0093093D">
        <w:rPr>
          <w:rFonts w:ascii="HGSｺﾞｼｯｸM" w:eastAsia="HGSｺﾞｼｯｸM" w:hAnsi="HGSｺﾞｼｯｸM" w:hint="eastAsia"/>
          <w:sz w:val="22"/>
        </w:rPr>
        <w:t>農村まるごと保全</w:t>
      </w:r>
      <w:r w:rsidR="001E182C">
        <w:rPr>
          <w:rFonts w:ascii="HGSｺﾞｼｯｸM" w:eastAsia="HGSｺﾞｼｯｸM" w:hAnsi="HGSｺﾞｼｯｸM" w:hint="eastAsia"/>
          <w:sz w:val="22"/>
        </w:rPr>
        <w:t>推進協議会事務局</w:t>
      </w:r>
      <w:r w:rsidRPr="00722A6A">
        <w:rPr>
          <w:rFonts w:ascii="HGSｺﾞｼｯｸM" w:eastAsia="HGSｺﾞｼｯｸM" w:hAnsi="HGSｺﾞｼｯｸM" w:hint="eastAsia"/>
          <w:sz w:val="22"/>
        </w:rPr>
        <w:t>までお知らせください。</w:t>
      </w:r>
    </w:p>
    <w:p w14:paraId="07E9815A" w14:textId="77777777" w:rsidR="0088288A" w:rsidRDefault="0088288A" w:rsidP="00AD200C">
      <w:pPr>
        <w:spacing w:line="200" w:lineRule="exact"/>
        <w:rPr>
          <w:rFonts w:asciiTheme="majorEastAsia" w:hAnsiTheme="majorEastAsia"/>
          <w:sz w:val="24"/>
          <w:szCs w:val="24"/>
        </w:rPr>
      </w:pPr>
    </w:p>
    <w:p w14:paraId="24140D8C" w14:textId="77777777" w:rsidR="00F77CD5" w:rsidRDefault="00F77CD5" w:rsidP="00AD200C">
      <w:pPr>
        <w:spacing w:line="200" w:lineRule="exact"/>
        <w:rPr>
          <w:rFonts w:asciiTheme="majorEastAsia" w:eastAsia="PMingLiU" w:hAnsiTheme="majorEastAsia"/>
          <w:sz w:val="24"/>
          <w:szCs w:val="24"/>
          <w:lang w:eastAsia="zh-TW"/>
        </w:rPr>
      </w:pPr>
    </w:p>
    <w:p w14:paraId="30588203" w14:textId="5407E459" w:rsidR="0088288A" w:rsidRPr="001D1689" w:rsidRDefault="00F77CD5" w:rsidP="0088288A">
      <w:pPr>
        <w:rPr>
          <w:rFonts w:ascii="HGP創英角ﾎﾟｯﾌﾟ体" w:eastAsia="HGP創英角ﾎﾟｯﾌﾟ体" w:hAnsi="HGP創英角ﾎﾟｯﾌﾟ体"/>
          <w:b/>
          <w:bCs/>
          <w:sz w:val="24"/>
          <w:szCs w:val="24"/>
        </w:rPr>
      </w:pPr>
      <w:r w:rsidRPr="001D1689">
        <w:rPr>
          <w:rFonts w:ascii="HGP創英角ﾎﾟｯﾌﾟ体" w:eastAsia="HGP創英角ﾎﾟｯﾌﾟ体" w:hAnsi="HGP創英角ﾎﾟｯﾌﾟ体" w:hint="eastAsia"/>
          <w:b/>
          <w:bCs/>
          <w:sz w:val="24"/>
          <w:szCs w:val="24"/>
        </w:rPr>
        <w:t>３</w:t>
      </w:r>
      <w:r w:rsidR="0088288A" w:rsidRPr="001D1689">
        <w:rPr>
          <w:rFonts w:ascii="HGP創英角ﾎﾟｯﾌﾟ体" w:eastAsia="HGP創英角ﾎﾟｯﾌﾟ体" w:hAnsi="HGP創英角ﾎﾟｯﾌﾟ体" w:hint="eastAsia"/>
          <w:b/>
          <w:bCs/>
          <w:sz w:val="24"/>
          <w:szCs w:val="24"/>
          <w:lang w:eastAsia="zh-TW"/>
        </w:rPr>
        <w:t xml:space="preserve">　</w:t>
      </w:r>
      <w:r w:rsidR="001E182C" w:rsidRPr="001D1689">
        <w:rPr>
          <w:rFonts w:ascii="HGP創英角ﾎﾟｯﾌﾟ体" w:eastAsia="HGP創英角ﾎﾟｯﾌﾟ体" w:hAnsi="HGP創英角ﾎﾟｯﾌﾟ体" w:hint="eastAsia"/>
          <w:b/>
          <w:bCs/>
          <w:sz w:val="24"/>
          <w:szCs w:val="24"/>
        </w:rPr>
        <w:t>推進</w:t>
      </w:r>
      <w:r w:rsidR="0093093D" w:rsidRPr="001D1689">
        <w:rPr>
          <w:rFonts w:ascii="HGP創英角ﾎﾟｯﾌﾟ体" w:eastAsia="HGP創英角ﾎﾟｯﾌﾟ体" w:hAnsi="HGP創英角ﾎﾟｯﾌﾟ体" w:hint="eastAsia"/>
          <w:b/>
          <w:bCs/>
          <w:sz w:val="24"/>
          <w:szCs w:val="24"/>
        </w:rPr>
        <w:t>協議会ホーム</w:t>
      </w:r>
      <w:r w:rsidR="0088288A" w:rsidRPr="001D1689">
        <w:rPr>
          <w:rFonts w:ascii="HGP創英角ﾎﾟｯﾌﾟ体" w:eastAsia="HGP創英角ﾎﾟｯﾌﾟ体" w:hAnsi="HGP創英角ﾎﾟｯﾌﾟ体" w:hint="eastAsia"/>
          <w:b/>
          <w:bCs/>
          <w:sz w:val="24"/>
          <w:szCs w:val="24"/>
        </w:rPr>
        <w:t>ページへの</w:t>
      </w:r>
      <w:r w:rsidR="00793B03" w:rsidRPr="001D1689">
        <w:rPr>
          <w:rFonts w:ascii="HGP創英角ﾎﾟｯﾌﾟ体" w:eastAsia="HGP創英角ﾎﾟｯﾌﾟ体" w:hAnsi="HGP創英角ﾎﾟｯﾌﾟ体" w:hint="eastAsia"/>
          <w:b/>
          <w:bCs/>
          <w:sz w:val="24"/>
          <w:szCs w:val="24"/>
        </w:rPr>
        <w:t>１受入</w:t>
      </w:r>
      <w:r w:rsidR="0093093D" w:rsidRPr="001D1689">
        <w:rPr>
          <w:rFonts w:ascii="HGP創英角ﾎﾟｯﾌﾟ体" w:eastAsia="HGP創英角ﾎﾟｯﾌﾟ体" w:hAnsi="HGP創英角ﾎﾟｯﾌﾟ体" w:hint="eastAsia"/>
          <w:b/>
          <w:bCs/>
          <w:sz w:val="24"/>
          <w:szCs w:val="24"/>
        </w:rPr>
        <w:t>活動組織</w:t>
      </w:r>
      <w:r w:rsidR="0088288A" w:rsidRPr="001D1689">
        <w:rPr>
          <w:rFonts w:ascii="HGP創英角ﾎﾟｯﾌﾟ体" w:eastAsia="HGP創英角ﾎﾟｯﾌﾟ体" w:hAnsi="HGP創英角ﾎﾟｯﾌﾟ体" w:hint="eastAsia"/>
          <w:b/>
          <w:bCs/>
          <w:sz w:val="24"/>
          <w:szCs w:val="24"/>
          <w:lang w:eastAsia="zh-TW"/>
        </w:rPr>
        <w:t>概要</w:t>
      </w:r>
      <w:r w:rsidR="00793B03" w:rsidRPr="001D1689">
        <w:rPr>
          <w:rFonts w:ascii="HGP創英角ﾎﾟｯﾌﾟ体" w:eastAsia="HGP創英角ﾎﾟｯﾌﾟ体" w:hAnsi="HGP創英角ﾎﾟｯﾌﾟ体" w:hint="eastAsia"/>
          <w:b/>
          <w:bCs/>
          <w:sz w:val="24"/>
          <w:szCs w:val="24"/>
        </w:rPr>
        <w:t>、２活動の希望</w:t>
      </w:r>
      <w:r w:rsidR="0088288A" w:rsidRPr="001D1689">
        <w:rPr>
          <w:rFonts w:ascii="HGP創英角ﾎﾟｯﾌﾟ体" w:eastAsia="HGP創英角ﾎﾟｯﾌﾟ体" w:hAnsi="HGP創英角ﾎﾟｯﾌﾟ体" w:hint="eastAsia"/>
          <w:b/>
          <w:bCs/>
          <w:sz w:val="24"/>
          <w:szCs w:val="24"/>
        </w:rPr>
        <w:t>の公表について</w:t>
      </w:r>
    </w:p>
    <w:p w14:paraId="4E8071E0" w14:textId="20427CB3" w:rsidR="00F77CD5" w:rsidRDefault="00F77CD5" w:rsidP="0088288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8439F" wp14:editId="31B6AB01">
                <wp:simplePos x="0" y="0"/>
                <wp:positionH relativeFrom="margin">
                  <wp:posOffset>133350</wp:posOffset>
                </wp:positionH>
                <wp:positionV relativeFrom="paragraph">
                  <wp:posOffset>105410</wp:posOffset>
                </wp:positionV>
                <wp:extent cx="4476750" cy="5143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514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8ADDA" id="正方形/長方形 2" o:spid="_x0000_s1026" style="position:absolute;margin-left:10.5pt;margin-top:8.3pt;width:352.5pt;height:40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" filled="f" strokecolor="black [3213]" strokeweight="1.5pt">
                <w10:wrap anchorx="margin"/>
              </v:rect>
            </w:pict>
          </mc:Fallback>
        </mc:AlternateContent>
      </w:r>
    </w:p>
    <w:p w14:paraId="309D6E7A" w14:textId="0C6BB6B6" w:rsidR="00AD200C" w:rsidRDefault="00AD200C" w:rsidP="00AD200C">
      <w:pPr>
        <w:spacing w:line="60" w:lineRule="exact"/>
        <w:rPr>
          <w:rFonts w:asciiTheme="majorEastAsia" w:eastAsiaTheme="majorEastAsia" w:hAnsiTheme="majorEastAsia"/>
          <w:sz w:val="24"/>
          <w:szCs w:val="24"/>
        </w:rPr>
      </w:pPr>
    </w:p>
    <w:p w14:paraId="22A3F877" w14:textId="3D47B7E8" w:rsidR="0088288A" w:rsidRDefault="0088288A" w:rsidP="0088288A">
      <w:pPr>
        <w:ind w:firstLineChars="200" w:firstLine="480"/>
        <w:rPr>
          <w:rFonts w:asciiTheme="minorEastAsia" w:hAnsiTheme="minorEastAsia"/>
          <w:sz w:val="16"/>
          <w:szCs w:val="24"/>
        </w:rPr>
      </w:pPr>
      <w:r w:rsidRPr="00C2214E">
        <w:rPr>
          <w:rFonts w:asciiTheme="minorEastAsia" w:hAnsiTheme="minorEastAsia" w:hint="eastAsia"/>
          <w:sz w:val="24"/>
          <w:szCs w:val="24"/>
          <w:u w:val="single"/>
        </w:rPr>
        <w:t>希望する　・　希望しない</w:t>
      </w:r>
      <w:r>
        <w:rPr>
          <w:rFonts w:asciiTheme="majorEastAsia" w:eastAsiaTheme="majorEastAsia" w:hAnsiTheme="majorEastAsia"/>
          <w:sz w:val="24"/>
          <w:szCs w:val="24"/>
          <w:lang w:eastAsia="zh-TW"/>
        </w:rPr>
        <w:t xml:space="preserve">　</w:t>
      </w:r>
      <w:r w:rsidRPr="0021293F">
        <w:rPr>
          <w:rFonts w:asciiTheme="minorEastAsia" w:hAnsiTheme="minorEastAsia" w:hint="eastAsia"/>
          <w:sz w:val="16"/>
          <w:szCs w:val="24"/>
        </w:rPr>
        <w:t>どちらかを○で囲んでください。</w:t>
      </w:r>
    </w:p>
    <w:p w14:paraId="077FC546" w14:textId="77777777" w:rsidR="000313B5" w:rsidRDefault="000313B5" w:rsidP="0037534B">
      <w:pPr>
        <w:spacing w:line="140" w:lineRule="exact"/>
        <w:ind w:firstLineChars="200" w:firstLine="320"/>
        <w:rPr>
          <w:rFonts w:asciiTheme="minorEastAsia" w:hAnsiTheme="minorEastAsia"/>
          <w:sz w:val="16"/>
          <w:szCs w:val="24"/>
        </w:rPr>
      </w:pPr>
    </w:p>
    <w:p w14:paraId="4BBFD250" w14:textId="77777777" w:rsidR="00F77CD5" w:rsidRDefault="00F77CD5" w:rsidP="0037534B">
      <w:pPr>
        <w:spacing w:line="140" w:lineRule="exact"/>
        <w:ind w:firstLineChars="200" w:firstLine="320"/>
        <w:rPr>
          <w:rFonts w:asciiTheme="minorEastAsia" w:hAnsiTheme="minorEastAsia"/>
          <w:sz w:val="16"/>
          <w:szCs w:val="24"/>
        </w:rPr>
      </w:pPr>
    </w:p>
    <w:p w14:paraId="18F436A2" w14:textId="77777777" w:rsidR="00F77CD5" w:rsidRDefault="00F77CD5" w:rsidP="006A285C">
      <w:pPr>
        <w:rPr>
          <w:rFonts w:ascii="HGSｺﾞｼｯｸM" w:eastAsia="HGSｺﾞｼｯｸM" w:hAnsi="HGSｺﾞｼｯｸM"/>
          <w:spacing w:val="-6"/>
          <w:sz w:val="22"/>
        </w:rPr>
      </w:pPr>
    </w:p>
    <w:p w14:paraId="6BE0AA15" w14:textId="2BE49F1B" w:rsidR="00C2214E" w:rsidRPr="00722A6A" w:rsidRDefault="00D62F02" w:rsidP="006A285C">
      <w:pPr>
        <w:rPr>
          <w:rFonts w:ascii="HGSｺﾞｼｯｸM" w:eastAsia="HGSｺﾞｼｯｸM" w:hAnsi="HGSｺﾞｼｯｸM"/>
          <w:spacing w:val="-6"/>
          <w:sz w:val="22"/>
        </w:rPr>
      </w:pPr>
      <w:r w:rsidRPr="00722A6A">
        <w:rPr>
          <w:rFonts w:ascii="HGSｺﾞｼｯｸM" w:eastAsia="HGSｺﾞｼｯｸM" w:hAnsi="HGSｺﾞｼｯｸM" w:hint="eastAsia"/>
          <w:spacing w:val="-6"/>
          <w:sz w:val="22"/>
        </w:rPr>
        <w:t xml:space="preserve">※１　</w:t>
      </w:r>
      <w:r w:rsidR="001E182C">
        <w:rPr>
          <w:rFonts w:ascii="HGSｺﾞｼｯｸM" w:eastAsia="HGSｺﾞｼｯｸM" w:hAnsi="HGSｺﾞｼｯｸM" w:hint="eastAsia"/>
          <w:spacing w:val="-6"/>
          <w:sz w:val="22"/>
        </w:rPr>
        <w:t>推進</w:t>
      </w:r>
      <w:r w:rsidR="0093093D">
        <w:rPr>
          <w:rFonts w:ascii="HGSｺﾞｼｯｸM" w:eastAsia="HGSｺﾞｼｯｸM" w:hAnsi="HGSｺﾞｼｯｸM" w:hint="eastAsia"/>
          <w:spacing w:val="-6"/>
          <w:sz w:val="22"/>
        </w:rPr>
        <w:t>協議会</w:t>
      </w:r>
      <w:r w:rsidRPr="00722A6A">
        <w:rPr>
          <w:rFonts w:ascii="HGSｺﾞｼｯｸM" w:eastAsia="HGSｺﾞｼｯｸM" w:hAnsi="HGSｺﾞｼｯｸM" w:hint="eastAsia"/>
          <w:spacing w:val="-6"/>
          <w:sz w:val="22"/>
        </w:rPr>
        <w:t>ホームページには、</w:t>
      </w:r>
      <w:r w:rsidRPr="00FC5DB8">
        <w:rPr>
          <w:rFonts w:ascii="HGSｺﾞｼｯｸM" w:eastAsia="HGSｺﾞｼｯｸM" w:hAnsi="HGSｺﾞｼｯｸM" w:hint="eastAsia"/>
          <w:b/>
          <w:bCs/>
          <w:spacing w:val="-6"/>
          <w:sz w:val="22"/>
        </w:rPr>
        <w:t>【※ホームページ公表予定】</w:t>
      </w:r>
      <w:r w:rsidRPr="00722A6A">
        <w:rPr>
          <w:rFonts w:ascii="HGSｺﾞｼｯｸM" w:eastAsia="HGSｺﾞｼｯｸM" w:hAnsi="HGSｺﾞｼｯｸM" w:hint="eastAsia"/>
          <w:spacing w:val="-6"/>
          <w:sz w:val="22"/>
        </w:rPr>
        <w:t>の部分を公表する予定です。</w:t>
      </w:r>
    </w:p>
    <w:p w14:paraId="24E9E18A" w14:textId="7CF66948" w:rsidR="0088288A" w:rsidRPr="00722A6A" w:rsidRDefault="00D62F02" w:rsidP="00C2214E">
      <w:pPr>
        <w:ind w:left="416" w:hangingChars="200" w:hanging="416"/>
        <w:rPr>
          <w:rFonts w:ascii="HGSｺﾞｼｯｸM" w:eastAsia="HGSｺﾞｼｯｸM" w:hAnsi="HGSｺﾞｼｯｸM"/>
          <w:spacing w:val="-6"/>
          <w:sz w:val="22"/>
        </w:rPr>
      </w:pPr>
      <w:r w:rsidRPr="00722A6A">
        <w:rPr>
          <w:rFonts w:ascii="HGSｺﾞｼｯｸM" w:eastAsia="HGSｺﾞｼｯｸM" w:hAnsi="HGSｺﾞｼｯｸM" w:hint="eastAsia"/>
          <w:spacing w:val="-6"/>
          <w:sz w:val="22"/>
        </w:rPr>
        <w:t xml:space="preserve">※２　</w:t>
      </w:r>
      <w:r w:rsidR="001E182C">
        <w:rPr>
          <w:rFonts w:ascii="HGSｺﾞｼｯｸM" w:eastAsia="HGSｺﾞｼｯｸM" w:hAnsi="HGSｺﾞｼｯｸM" w:hint="eastAsia"/>
          <w:spacing w:val="-6"/>
          <w:sz w:val="22"/>
        </w:rPr>
        <w:t>推進</w:t>
      </w:r>
      <w:r w:rsidR="0093093D">
        <w:rPr>
          <w:rFonts w:ascii="HGSｺﾞｼｯｸM" w:eastAsia="HGSｺﾞｼｯｸM" w:hAnsi="HGSｺﾞｼｯｸM" w:hint="eastAsia"/>
          <w:spacing w:val="-6"/>
          <w:sz w:val="22"/>
        </w:rPr>
        <w:t>協議会</w:t>
      </w:r>
      <w:r w:rsidRPr="00722A6A">
        <w:rPr>
          <w:rFonts w:ascii="HGSｺﾞｼｯｸM" w:eastAsia="HGSｺﾞｼｯｸM" w:hAnsi="HGSｺﾞｼｯｸM" w:hint="eastAsia"/>
          <w:spacing w:val="-6"/>
          <w:sz w:val="22"/>
        </w:rPr>
        <w:t>ホームページ</w:t>
      </w:r>
      <w:r w:rsidR="006A285C" w:rsidRPr="00722A6A">
        <w:rPr>
          <w:rFonts w:ascii="HGSｺﾞｼｯｸM" w:eastAsia="HGSｺﾞｼｯｸM" w:hAnsi="HGSｺﾞｼｯｸM" w:hint="eastAsia"/>
          <w:spacing w:val="-6"/>
          <w:sz w:val="22"/>
        </w:rPr>
        <w:t>への</w:t>
      </w:r>
      <w:r w:rsidR="006B1221" w:rsidRPr="00722A6A">
        <w:rPr>
          <w:rFonts w:ascii="HGSｺﾞｼｯｸM" w:eastAsia="HGSｺﾞｼｯｸM" w:hAnsi="HGSｺﾞｼｯｸM" w:hint="eastAsia"/>
          <w:spacing w:val="-6"/>
          <w:sz w:val="22"/>
        </w:rPr>
        <w:t>公表の有無にかかわらず、</w:t>
      </w:r>
      <w:r w:rsidR="00AD200C">
        <w:rPr>
          <w:rFonts w:ascii="HGSｺﾞｼｯｸM" w:eastAsia="HGSｺﾞｼｯｸM" w:hAnsi="HGSｺﾞｼｯｸM" w:hint="eastAsia"/>
          <w:spacing w:val="-6"/>
          <w:sz w:val="22"/>
        </w:rPr>
        <w:t>企業への受入</w:t>
      </w:r>
      <w:r w:rsidR="0093093D">
        <w:rPr>
          <w:rFonts w:ascii="HGSｺﾞｼｯｸM" w:eastAsia="HGSｺﾞｼｯｸM" w:hAnsi="HGSｺﾞｼｯｸM" w:hint="eastAsia"/>
          <w:spacing w:val="-6"/>
          <w:sz w:val="22"/>
        </w:rPr>
        <w:t>活動組織</w:t>
      </w:r>
      <w:r w:rsidR="006A285C" w:rsidRPr="00722A6A">
        <w:rPr>
          <w:rFonts w:ascii="HGSｺﾞｼｯｸM" w:eastAsia="HGSｺﾞｼｯｸM" w:hAnsi="HGSｺﾞｼｯｸM" w:hint="eastAsia"/>
          <w:spacing w:val="-6"/>
          <w:sz w:val="22"/>
        </w:rPr>
        <w:t>の紹介方法は、</w:t>
      </w:r>
      <w:r w:rsidR="006B1221" w:rsidRPr="00722A6A">
        <w:rPr>
          <w:rFonts w:ascii="HGSｺﾞｼｯｸM" w:eastAsia="HGSｺﾞｼｯｸM" w:hAnsi="HGSｺﾞｼｯｸM" w:hint="eastAsia"/>
          <w:spacing w:val="-6"/>
          <w:sz w:val="22"/>
        </w:rPr>
        <w:t>企業から活動申込書が提出され、</w:t>
      </w:r>
      <w:r w:rsidR="0093093D">
        <w:rPr>
          <w:rFonts w:ascii="HGSｺﾞｼｯｸM" w:eastAsia="HGSｺﾞｼｯｸM" w:hAnsi="HGSｺﾞｼｯｸM" w:hint="eastAsia"/>
          <w:spacing w:val="-6"/>
          <w:sz w:val="22"/>
        </w:rPr>
        <w:t>活動組織</w:t>
      </w:r>
      <w:r w:rsidRPr="00722A6A">
        <w:rPr>
          <w:rFonts w:ascii="HGSｺﾞｼｯｸM" w:eastAsia="HGSｺﾞｼｯｸM" w:hAnsi="HGSｺﾞｼｯｸM" w:hint="eastAsia"/>
          <w:spacing w:val="-6"/>
          <w:sz w:val="22"/>
        </w:rPr>
        <w:t>の活動希望を</w:t>
      </w:r>
      <w:r w:rsidR="0093093D">
        <w:rPr>
          <w:rFonts w:ascii="HGSｺﾞｼｯｸM" w:eastAsia="HGSｺﾞｼｯｸM" w:hAnsi="HGSｺﾞｼｯｸM" w:hint="eastAsia"/>
          <w:spacing w:val="-6"/>
          <w:sz w:val="22"/>
        </w:rPr>
        <w:t>協議会</w:t>
      </w:r>
      <w:r w:rsidR="006B1221" w:rsidRPr="00722A6A">
        <w:rPr>
          <w:rFonts w:ascii="HGSｺﾞｼｯｸM" w:eastAsia="HGSｺﾞｼｯｸM" w:hAnsi="HGSｺﾞｼｯｸM" w:hint="eastAsia"/>
          <w:spacing w:val="-6"/>
          <w:sz w:val="22"/>
        </w:rPr>
        <w:t>で</w:t>
      </w:r>
      <w:r w:rsidRPr="00722A6A">
        <w:rPr>
          <w:rFonts w:ascii="HGSｺﾞｼｯｸM" w:eastAsia="HGSｺﾞｼｯｸM" w:hAnsi="HGSｺﾞｼｯｸM" w:hint="eastAsia"/>
          <w:spacing w:val="-6"/>
          <w:sz w:val="22"/>
        </w:rPr>
        <w:t>確認</w:t>
      </w:r>
      <w:r w:rsidR="006B1221" w:rsidRPr="00722A6A">
        <w:rPr>
          <w:rFonts w:ascii="HGSｺﾞｼｯｸM" w:eastAsia="HGSｺﾞｼｯｸM" w:hAnsi="HGSｺﾞｼｯｸM" w:hint="eastAsia"/>
          <w:spacing w:val="-6"/>
          <w:sz w:val="22"/>
        </w:rPr>
        <w:t>後、</w:t>
      </w:r>
      <w:r w:rsidRPr="00722A6A">
        <w:rPr>
          <w:rFonts w:ascii="HGSｺﾞｼｯｸM" w:eastAsia="HGSｺﾞｼｯｸM" w:hAnsi="HGSｺﾞｼｯｸM" w:hint="eastAsia"/>
          <w:spacing w:val="-6"/>
          <w:sz w:val="22"/>
        </w:rPr>
        <w:t>企業に受入</w:t>
      </w:r>
      <w:r w:rsidR="0093093D">
        <w:rPr>
          <w:rFonts w:ascii="HGSｺﾞｼｯｸM" w:eastAsia="HGSｺﾞｼｯｸM" w:hAnsi="HGSｺﾞｼｯｸM" w:hint="eastAsia"/>
          <w:spacing w:val="-6"/>
          <w:sz w:val="22"/>
        </w:rPr>
        <w:t>活動組織</w:t>
      </w:r>
      <w:r w:rsidRPr="00722A6A">
        <w:rPr>
          <w:rFonts w:ascii="HGSｺﾞｼｯｸM" w:eastAsia="HGSｺﾞｼｯｸM" w:hAnsi="HGSｺﾞｼｯｸM" w:hint="eastAsia"/>
          <w:spacing w:val="-6"/>
          <w:sz w:val="22"/>
        </w:rPr>
        <w:t>を紹介</w:t>
      </w:r>
      <w:r w:rsidR="006B1221" w:rsidRPr="00722A6A">
        <w:rPr>
          <w:rFonts w:ascii="HGSｺﾞｼｯｸM" w:eastAsia="HGSｺﾞｼｯｸM" w:hAnsi="HGSｺﾞｼｯｸM" w:hint="eastAsia"/>
          <w:spacing w:val="-6"/>
          <w:sz w:val="22"/>
        </w:rPr>
        <w:t>します。</w:t>
      </w:r>
    </w:p>
    <w:p w14:paraId="3B7E32FD" w14:textId="26F2940F" w:rsidR="00B663CF" w:rsidRDefault="00B663CF" w:rsidP="00AD200C">
      <w:pPr>
        <w:spacing w:line="200" w:lineRule="exact"/>
        <w:ind w:firstLineChars="200" w:firstLine="480"/>
        <w:rPr>
          <w:rFonts w:ascii="HGSｺﾞｼｯｸM" w:eastAsia="HGSｺﾞｼｯｸM" w:hAnsi="HGSｺﾞｼｯｸM"/>
          <w:sz w:val="24"/>
          <w:szCs w:val="24"/>
        </w:rPr>
      </w:pPr>
    </w:p>
    <w:p w14:paraId="0A27C7AA" w14:textId="166D5423" w:rsidR="005E2CF1" w:rsidRPr="00590D1D" w:rsidRDefault="001D1689" w:rsidP="00773642">
      <w:pPr>
        <w:jc w:val="center"/>
        <w:rPr>
          <w:rFonts w:ascii="ＭＳ ゴシック" w:eastAsia="ＭＳ ゴシック" w:hAnsi="ＭＳ ゴシック"/>
          <w:b/>
          <w:bCs/>
          <w:color w:val="EE0000"/>
          <w:sz w:val="28"/>
          <w:szCs w:val="28"/>
        </w:rPr>
      </w:pPr>
      <w:r w:rsidRPr="001D1689">
        <w:rPr>
          <w:rFonts w:ascii="ＭＳ ゴシック" w:eastAsia="ＭＳ ゴシック" w:hAnsi="ＭＳ ゴシック"/>
          <w:b/>
          <w:bCs/>
          <w:noProof/>
          <w:color w:val="EE0000"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69F611" wp14:editId="7B417E5B">
                <wp:simplePos x="0" y="0"/>
                <wp:positionH relativeFrom="margin">
                  <wp:align>right</wp:align>
                </wp:positionH>
                <wp:positionV relativeFrom="paragraph">
                  <wp:posOffset>241935</wp:posOffset>
                </wp:positionV>
                <wp:extent cx="828675" cy="0"/>
                <wp:effectExtent l="0" t="0" r="0" b="0"/>
                <wp:wrapNone/>
                <wp:docPr id="1677577342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E0000"/>
                          </a:solidFill>
                          <a:prstDash val="lg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1F7AF9" id="直線コネクタ 4" o:spid="_x0000_s1026" style="position:absolute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14.05pt,19.05pt" to="79.3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" strokecolor="#e00" strokeweight="1.5pt">
                <v:stroke dashstyle="longDashDot"/>
                <w10:wrap anchorx="margin"/>
              </v:line>
            </w:pict>
          </mc:Fallback>
        </mc:AlternateContent>
      </w:r>
      <w:r w:rsidRPr="001D1689">
        <w:rPr>
          <w:rFonts w:ascii="ＭＳ ゴシック" w:eastAsia="ＭＳ ゴシック" w:hAnsi="ＭＳ ゴシック"/>
          <w:b/>
          <w:bCs/>
          <w:noProof/>
          <w:color w:val="EE0000"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392E1C" wp14:editId="29DD1463">
                <wp:simplePos x="0" y="0"/>
                <wp:positionH relativeFrom="column">
                  <wp:posOffset>-76200</wp:posOffset>
                </wp:positionH>
                <wp:positionV relativeFrom="paragraph">
                  <wp:posOffset>241934</wp:posOffset>
                </wp:positionV>
                <wp:extent cx="819150" cy="9525"/>
                <wp:effectExtent l="0" t="0" r="19050" b="28575"/>
                <wp:wrapNone/>
                <wp:docPr id="2079733479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E0000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620C13" id="直線コネクタ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19.05pt" to="58.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" strokecolor="#e00" strokeweight="1.5pt">
                <v:stroke dashstyle="longDashDot"/>
              </v:line>
            </w:pict>
          </mc:Fallback>
        </mc:AlternateContent>
      </w:r>
      <w:r w:rsidR="00773642" w:rsidRPr="001D1689">
        <w:rPr>
          <w:rFonts w:ascii="ＭＳ ゴシック" w:eastAsia="ＭＳ ゴシック" w:hAnsi="ＭＳ ゴシック"/>
          <w:b/>
          <w:bCs/>
          <w:color w:val="EE0000"/>
          <w:sz w:val="28"/>
          <w:szCs w:val="28"/>
        </w:rPr>
        <w:t>以下は必要に応じ記入してください。</w:t>
      </w:r>
      <w:r w:rsidR="00773642" w:rsidRPr="001D1689">
        <w:rPr>
          <w:rFonts w:ascii="HG創英角ﾎﾟｯﾌﾟ体" w:eastAsia="HG創英角ﾎﾟｯﾌﾟ体" w:hAnsi="HG創英角ﾎﾟｯﾌﾟ体"/>
          <w:b/>
          <w:bCs/>
          <w:color w:val="EE0000"/>
          <w:sz w:val="32"/>
          <w:szCs w:val="32"/>
        </w:rPr>
        <w:t>（任意）</w:t>
      </w:r>
    </w:p>
    <w:p w14:paraId="4D4BC4EB" w14:textId="23CB5A85" w:rsidR="004A4BB6" w:rsidRPr="007E6449" w:rsidRDefault="00590D1D" w:rsidP="00773642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  <w:r w:rsidRPr="007E6449">
        <w:rPr>
          <w:rFonts w:ascii="ＭＳ ゴシック" w:eastAsia="ＭＳ ゴシック" w:hAnsi="ＭＳ ゴシック" w:hint="eastAsia"/>
          <w:b/>
          <w:bCs/>
          <w:sz w:val="28"/>
          <w:szCs w:val="28"/>
        </w:rPr>
        <w:t>※募集をしない</w:t>
      </w:r>
      <w:r w:rsidR="00B43DA0" w:rsidRPr="007E6449">
        <w:rPr>
          <w:rFonts w:ascii="ＭＳ ゴシック" w:eastAsia="ＭＳ ゴシック" w:hAnsi="ＭＳ ゴシック" w:hint="eastAsia"/>
          <w:b/>
          <w:bCs/>
          <w:sz w:val="28"/>
          <w:szCs w:val="28"/>
        </w:rPr>
        <w:t>項目の</w:t>
      </w:r>
      <w:r w:rsidRPr="007E6449">
        <w:rPr>
          <w:rFonts w:ascii="ＭＳ ゴシック" w:eastAsia="ＭＳ ゴシック" w:hAnsi="ＭＳ ゴシック" w:hint="eastAsia"/>
          <w:b/>
          <w:bCs/>
          <w:sz w:val="28"/>
          <w:szCs w:val="28"/>
        </w:rPr>
        <w:t>記入</w:t>
      </w:r>
      <w:r w:rsidR="00B43DA0" w:rsidRPr="007E6449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は</w:t>
      </w:r>
      <w:r w:rsidRPr="007E6449">
        <w:rPr>
          <w:rFonts w:ascii="ＭＳ ゴシック" w:eastAsia="ＭＳ ゴシック" w:hAnsi="ＭＳ ゴシック" w:hint="eastAsia"/>
          <w:b/>
          <w:bCs/>
          <w:sz w:val="28"/>
          <w:szCs w:val="28"/>
        </w:rPr>
        <w:t>不要</w:t>
      </w:r>
      <w:r w:rsidR="00B43DA0" w:rsidRPr="007E6449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です。</w:t>
      </w:r>
    </w:p>
    <w:p w14:paraId="6B552574" w14:textId="16B97DEE" w:rsidR="00773642" w:rsidRPr="004A4BB6" w:rsidRDefault="00773642" w:rsidP="00773642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4A4BB6">
        <w:rPr>
          <w:rFonts w:ascii="ＭＳ ゴシック" w:eastAsia="ＭＳ ゴシック" w:hAnsi="ＭＳ ゴシック"/>
          <w:b/>
          <w:bCs/>
          <w:sz w:val="24"/>
          <w:szCs w:val="24"/>
        </w:rPr>
        <w:t>〇専門的人材の募集</w:t>
      </w:r>
      <w:r w:rsidR="00141EF3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（経理や施工に習熟したもの）</w:t>
      </w:r>
    </w:p>
    <w:tbl>
      <w:tblPr>
        <w:tblStyle w:val="af1"/>
        <w:tblW w:w="9356" w:type="dxa"/>
        <w:tblInd w:w="137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A371F6" w:rsidRPr="00722A6A" w14:paraId="4CE86FAC" w14:textId="77777777" w:rsidTr="009E051F">
        <w:trPr>
          <w:trHeight w:val="1100"/>
        </w:trPr>
        <w:tc>
          <w:tcPr>
            <w:tcW w:w="2977" w:type="dxa"/>
            <w:vAlign w:val="center"/>
          </w:tcPr>
          <w:p w14:paraId="71EB6472" w14:textId="01E5BC2A" w:rsidR="00A371F6" w:rsidRPr="00CF1058" w:rsidRDefault="00A371F6" w:rsidP="007736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2" w:name="_Hlk205213874"/>
            <w:r>
              <w:rPr>
                <w:rFonts w:asciiTheme="minorEastAsia" w:hAnsiTheme="minorEastAsia"/>
                <w:sz w:val="24"/>
                <w:szCs w:val="24"/>
              </w:rPr>
              <w:t>業務内容</w:t>
            </w:r>
          </w:p>
        </w:tc>
        <w:tc>
          <w:tcPr>
            <w:tcW w:w="6379" w:type="dxa"/>
          </w:tcPr>
          <w:p w14:paraId="14027275" w14:textId="7B700770" w:rsidR="00A371F6" w:rsidRDefault="00A371F6" w:rsidP="00D638C4">
            <w:pPr>
              <w:ind w:left="960" w:hangingChars="400" w:hanging="960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3EBF5338" w14:textId="781F71BF" w:rsidR="00A371F6" w:rsidRPr="00722A6A" w:rsidRDefault="00A371F6" w:rsidP="00D8452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bookmarkEnd w:id="2"/>
      <w:tr w:rsidR="00773642" w:rsidRPr="00CF1058" w14:paraId="4DFCE7FB" w14:textId="77777777" w:rsidTr="004A4BB6">
        <w:trPr>
          <w:trHeight w:val="279"/>
        </w:trPr>
        <w:tc>
          <w:tcPr>
            <w:tcW w:w="2977" w:type="dxa"/>
            <w:vAlign w:val="center"/>
          </w:tcPr>
          <w:p w14:paraId="073AE8EF" w14:textId="6F296FCA" w:rsidR="00773642" w:rsidRPr="004F08C1" w:rsidRDefault="00773642" w:rsidP="00773642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業務場所</w:t>
            </w:r>
          </w:p>
        </w:tc>
        <w:tc>
          <w:tcPr>
            <w:tcW w:w="6379" w:type="dxa"/>
          </w:tcPr>
          <w:p w14:paraId="1A6AA3D9" w14:textId="77777777" w:rsidR="004A4BB6" w:rsidRDefault="00773642" w:rsidP="00AB3F4A">
            <w:pPr>
              <w:rPr>
                <w:rFonts w:asciiTheme="minorEastAsia" w:hAnsiTheme="minorEastAsia"/>
                <w:sz w:val="24"/>
                <w:szCs w:val="24"/>
              </w:rPr>
            </w:pPr>
            <w:r w:rsidRPr="00AB3F4A">
              <w:rPr>
                <w:rFonts w:asciiTheme="minorEastAsia" w:hAnsiTheme="minorEastAsia" w:hint="eastAsia"/>
                <w:sz w:val="24"/>
                <w:szCs w:val="24"/>
              </w:rPr>
              <w:t>住所：</w:t>
            </w:r>
          </w:p>
          <w:p w14:paraId="6F9F5140" w14:textId="1968AC20" w:rsidR="00AB3F4A" w:rsidRPr="00CF1058" w:rsidRDefault="00AB3F4A" w:rsidP="00AB3F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71F6" w:rsidRPr="00D31877" w14:paraId="399C6045" w14:textId="77777777" w:rsidTr="009E051F">
        <w:trPr>
          <w:trHeight w:val="1018"/>
        </w:trPr>
        <w:tc>
          <w:tcPr>
            <w:tcW w:w="2977" w:type="dxa"/>
            <w:vAlign w:val="center"/>
          </w:tcPr>
          <w:p w14:paraId="7A5C5907" w14:textId="601DF2D8" w:rsidR="00A371F6" w:rsidRDefault="00A371F6" w:rsidP="007736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報酬</w:t>
            </w:r>
          </w:p>
        </w:tc>
        <w:tc>
          <w:tcPr>
            <w:tcW w:w="6379" w:type="dxa"/>
          </w:tcPr>
          <w:p w14:paraId="46189F19" w14:textId="37B98034" w:rsidR="00A371F6" w:rsidRPr="00D31877" w:rsidRDefault="00A371F6" w:rsidP="00D8452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</w:tbl>
    <w:p w14:paraId="7381A660" w14:textId="77777777" w:rsidR="00773642" w:rsidRDefault="00773642" w:rsidP="00773642">
      <w:pPr>
        <w:rPr>
          <w:rFonts w:ascii="ＭＳ ゴシック" w:eastAsia="ＭＳ ゴシック" w:hAnsi="ＭＳ ゴシック"/>
          <w:sz w:val="24"/>
          <w:szCs w:val="24"/>
        </w:rPr>
      </w:pPr>
    </w:p>
    <w:p w14:paraId="22995455" w14:textId="0EA04C5C" w:rsidR="00773642" w:rsidRPr="004A4BB6" w:rsidRDefault="00F9614C" w:rsidP="00773642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4A4BB6">
        <w:rPr>
          <w:rFonts w:ascii="ＭＳ ゴシック" w:eastAsia="ＭＳ ゴシック" w:hAnsi="ＭＳ ゴシック"/>
          <w:b/>
          <w:bCs/>
          <w:sz w:val="24"/>
          <w:szCs w:val="24"/>
        </w:rPr>
        <w:t>〇作業人員の募集</w:t>
      </w:r>
      <w:r w:rsidR="00141EF3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（草刈りや泥あげ等の作業員）</w:t>
      </w:r>
    </w:p>
    <w:tbl>
      <w:tblPr>
        <w:tblStyle w:val="af1"/>
        <w:tblW w:w="9356" w:type="dxa"/>
        <w:tblInd w:w="137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A371F6" w:rsidRPr="00722A6A" w14:paraId="04BFB0B6" w14:textId="77777777" w:rsidTr="009E051F">
        <w:trPr>
          <w:trHeight w:val="1044"/>
        </w:trPr>
        <w:tc>
          <w:tcPr>
            <w:tcW w:w="2977" w:type="dxa"/>
            <w:vAlign w:val="center"/>
          </w:tcPr>
          <w:p w14:paraId="6EC03D92" w14:textId="4C992E8E" w:rsidR="00A371F6" w:rsidRPr="00CF1058" w:rsidRDefault="00A371F6" w:rsidP="00D8452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作業内容</w:t>
            </w:r>
          </w:p>
        </w:tc>
        <w:tc>
          <w:tcPr>
            <w:tcW w:w="6379" w:type="dxa"/>
          </w:tcPr>
          <w:p w14:paraId="754924BF" w14:textId="3AE9667B" w:rsidR="009E051F" w:rsidRDefault="009E051F" w:rsidP="009E051F">
            <w:pPr>
              <w:ind w:left="960" w:hangingChars="400" w:hanging="960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6006ED05" w14:textId="28A88ED0" w:rsidR="00A371F6" w:rsidRPr="00722A6A" w:rsidRDefault="00A371F6" w:rsidP="00D8452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A371F6" w:rsidRPr="00D31877" w14:paraId="50F61E2D" w14:textId="77777777" w:rsidTr="009E051F">
        <w:trPr>
          <w:trHeight w:val="1088"/>
        </w:trPr>
        <w:tc>
          <w:tcPr>
            <w:tcW w:w="2977" w:type="dxa"/>
            <w:vAlign w:val="center"/>
          </w:tcPr>
          <w:p w14:paraId="4421B9E1" w14:textId="77777777" w:rsidR="00A371F6" w:rsidRDefault="00A371F6" w:rsidP="00D8452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報酬</w:t>
            </w:r>
          </w:p>
        </w:tc>
        <w:tc>
          <w:tcPr>
            <w:tcW w:w="6379" w:type="dxa"/>
          </w:tcPr>
          <w:p w14:paraId="7018C69B" w14:textId="2EE8CF3D" w:rsidR="00A371F6" w:rsidRDefault="00A371F6" w:rsidP="00D8452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5CE4CF6B" w14:textId="02B641BF" w:rsidR="00A371F6" w:rsidRPr="00D31877" w:rsidRDefault="00A371F6" w:rsidP="00D8452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5E2CF1" w14:paraId="39AE877D" w14:textId="77777777" w:rsidTr="00D8452D">
        <w:trPr>
          <w:trHeight w:val="720"/>
        </w:trPr>
        <w:tc>
          <w:tcPr>
            <w:tcW w:w="2977" w:type="dxa"/>
            <w:vAlign w:val="center"/>
          </w:tcPr>
          <w:p w14:paraId="4273FA5C" w14:textId="009A5D5C" w:rsidR="005E2CF1" w:rsidRDefault="005E2CF1" w:rsidP="00D8452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3" w:name="_Hlk205214095"/>
            <w:r>
              <w:rPr>
                <w:rFonts w:asciiTheme="minorEastAsia" w:hAnsiTheme="minorEastAsia"/>
                <w:sz w:val="24"/>
                <w:szCs w:val="24"/>
              </w:rPr>
              <w:t>作業日時</w:t>
            </w:r>
          </w:p>
        </w:tc>
        <w:tc>
          <w:tcPr>
            <w:tcW w:w="6379" w:type="dxa"/>
          </w:tcPr>
          <w:p w14:paraId="4209D140" w14:textId="30F2D762" w:rsidR="005E2CF1" w:rsidRPr="00AB3F4A" w:rsidRDefault="005E2CF1" w:rsidP="00AB3F4A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AB3F4A">
              <w:rPr>
                <w:rFonts w:asciiTheme="minorEastAsia" w:hAnsiTheme="minorEastAsia"/>
                <w:sz w:val="24"/>
                <w:szCs w:val="24"/>
              </w:rPr>
              <w:t>月</w:t>
            </w:r>
            <w:r w:rsidR="00AB3F4A" w:rsidRPr="00AB3F4A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AB3F4A">
              <w:rPr>
                <w:rFonts w:asciiTheme="minorEastAsia" w:hAnsiTheme="minorEastAsia"/>
                <w:sz w:val="24"/>
                <w:szCs w:val="24"/>
              </w:rPr>
              <w:t>日</w:t>
            </w:r>
            <w:r w:rsidR="009C1100" w:rsidRPr="00AB3F4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AB3F4A" w:rsidRPr="00AB3F4A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AB3F4A">
              <w:rPr>
                <w:rFonts w:asciiTheme="minorEastAsia" w:hAnsiTheme="minorEastAsia"/>
                <w:sz w:val="24"/>
                <w:szCs w:val="24"/>
              </w:rPr>
              <w:t>時～（</w:t>
            </w:r>
            <w:r w:rsidR="00AB3F4A" w:rsidRPr="00AB3F4A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AB3F4A">
              <w:rPr>
                <w:rFonts w:asciiTheme="minorEastAsia" w:hAnsiTheme="minorEastAsia"/>
                <w:sz w:val="24"/>
                <w:szCs w:val="24"/>
              </w:rPr>
              <w:t>時間）</w:t>
            </w:r>
          </w:p>
          <w:p w14:paraId="76586F30" w14:textId="457397F2" w:rsidR="005E2CF1" w:rsidRDefault="005E2CF1" w:rsidP="00D8452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5E2CF1" w14:paraId="01C30862" w14:textId="77777777" w:rsidTr="00606004">
        <w:trPr>
          <w:trHeight w:val="876"/>
        </w:trPr>
        <w:tc>
          <w:tcPr>
            <w:tcW w:w="2977" w:type="dxa"/>
            <w:vAlign w:val="center"/>
          </w:tcPr>
          <w:p w14:paraId="3A5764A6" w14:textId="560A7485" w:rsidR="005E2CF1" w:rsidRDefault="005E2CF1" w:rsidP="00D8452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保険の有無</w:t>
            </w:r>
          </w:p>
        </w:tc>
        <w:tc>
          <w:tcPr>
            <w:tcW w:w="6379" w:type="dxa"/>
          </w:tcPr>
          <w:p w14:paraId="72F29A13" w14:textId="51A0D020" w:rsidR="005E2CF1" w:rsidRDefault="005E2CF1" w:rsidP="00D8452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45BD145D" w14:textId="77777777" w:rsidR="005E2CF1" w:rsidRDefault="005E2CF1" w:rsidP="00D8452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A371F6" w14:paraId="122BC31E" w14:textId="77777777" w:rsidTr="00541D99">
        <w:trPr>
          <w:trHeight w:val="1450"/>
        </w:trPr>
        <w:tc>
          <w:tcPr>
            <w:tcW w:w="2977" w:type="dxa"/>
            <w:vAlign w:val="center"/>
          </w:tcPr>
          <w:p w14:paraId="15A3A88A" w14:textId="27150824" w:rsidR="00A371F6" w:rsidRDefault="00A371F6" w:rsidP="00D8452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その他</w:t>
            </w:r>
          </w:p>
        </w:tc>
        <w:tc>
          <w:tcPr>
            <w:tcW w:w="6379" w:type="dxa"/>
          </w:tcPr>
          <w:p w14:paraId="517D5472" w14:textId="32E2784E" w:rsidR="009E051F" w:rsidRDefault="009E051F" w:rsidP="00FC1EE9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43C58255" w14:textId="77777777" w:rsidR="00AB3F4A" w:rsidRDefault="00AB3F4A" w:rsidP="00FC1EE9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10FB83EF" w14:textId="05D44836" w:rsidR="00A371F6" w:rsidRDefault="00A371F6" w:rsidP="00D8452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1B0140B1" w14:textId="77777777" w:rsidR="007E6449" w:rsidRDefault="007E6449" w:rsidP="00D8452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428562CA" w14:textId="3E2A0083" w:rsidR="00A371F6" w:rsidRDefault="00A371F6" w:rsidP="00D8452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bookmarkEnd w:id="3"/>
    </w:tbl>
    <w:p w14:paraId="4FAE5A04" w14:textId="085E01C2" w:rsidR="005E2CF1" w:rsidRDefault="005E2CF1" w:rsidP="00773642">
      <w:pPr>
        <w:rPr>
          <w:rFonts w:ascii="ＭＳ ゴシック" w:eastAsia="ＭＳ ゴシック" w:hAnsi="ＭＳ ゴシック"/>
          <w:sz w:val="24"/>
          <w:szCs w:val="24"/>
        </w:rPr>
      </w:pPr>
    </w:p>
    <w:p w14:paraId="5CE7837B" w14:textId="77777777" w:rsidR="00141EAD" w:rsidRDefault="00141EAD" w:rsidP="00773642">
      <w:pPr>
        <w:rPr>
          <w:rFonts w:ascii="ＭＳ ゴシック" w:eastAsia="ＭＳ ゴシック" w:hAnsi="ＭＳ ゴシック"/>
          <w:sz w:val="24"/>
          <w:szCs w:val="24"/>
        </w:rPr>
      </w:pPr>
    </w:p>
    <w:p w14:paraId="3C623CD3" w14:textId="58C8E037" w:rsidR="00A437C1" w:rsidRPr="0063727A" w:rsidRDefault="00A437C1" w:rsidP="00773642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bookmarkStart w:id="4" w:name="_Hlk205214066"/>
      <w:r w:rsidRPr="004A4BB6">
        <w:rPr>
          <w:rFonts w:ascii="ＭＳ ゴシック" w:eastAsia="ＭＳ ゴシック" w:hAnsi="ＭＳ ゴシック"/>
          <w:b/>
          <w:bCs/>
          <w:sz w:val="24"/>
          <w:szCs w:val="24"/>
        </w:rPr>
        <w:t>〇連携する団体の募集</w:t>
      </w:r>
      <w:r w:rsidR="00141EF3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</w:t>
      </w:r>
      <w:r w:rsidR="00B43DA0">
        <w:rPr>
          <w:rFonts w:ascii="ＭＳ ゴシック" w:eastAsia="ＭＳ ゴシック" w:hAnsi="ＭＳ ゴシック" w:hint="eastAsia"/>
          <w:b/>
          <w:bCs/>
          <w:sz w:val="24"/>
          <w:szCs w:val="24"/>
        </w:rPr>
        <w:t>ＣＳＲ</w:t>
      </w:r>
      <w:r w:rsidR="00141EF3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の取組等で協力したい団体）</w:t>
      </w:r>
      <w:r w:rsidR="0063727A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</w:t>
      </w:r>
      <w:bookmarkStart w:id="5" w:name="_Hlk205290836"/>
    </w:p>
    <w:tbl>
      <w:tblPr>
        <w:tblStyle w:val="af1"/>
        <w:tblW w:w="9356" w:type="dxa"/>
        <w:tblInd w:w="137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9E051F" w:rsidRPr="00722A6A" w14:paraId="2748464A" w14:textId="77777777" w:rsidTr="00AD5D64">
        <w:trPr>
          <w:trHeight w:val="1450"/>
        </w:trPr>
        <w:tc>
          <w:tcPr>
            <w:tcW w:w="2977" w:type="dxa"/>
            <w:vAlign w:val="center"/>
          </w:tcPr>
          <w:bookmarkEnd w:id="4"/>
          <w:bookmarkEnd w:id="5"/>
          <w:p w14:paraId="512B6856" w14:textId="07C7194A" w:rsidR="009E051F" w:rsidRPr="00CF1058" w:rsidRDefault="009E051F" w:rsidP="00D8452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連携したい内容</w:t>
            </w:r>
          </w:p>
        </w:tc>
        <w:tc>
          <w:tcPr>
            <w:tcW w:w="6379" w:type="dxa"/>
          </w:tcPr>
          <w:p w14:paraId="4242551E" w14:textId="38ABF122" w:rsidR="009E051F" w:rsidRPr="009E051F" w:rsidRDefault="00D47FF4" w:rsidP="00141EAD">
            <w:pPr>
              <w:ind w:left="964" w:hangingChars="400" w:hanging="964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63727A">
              <w:rPr>
                <w:rFonts w:ascii="ＭＳ ゴシック" w:eastAsia="ＭＳ ゴシック" w:hAnsi="ＭＳ ゴシック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A5D40BB" wp14:editId="6EBB8E75">
                      <wp:simplePos x="0" y="0"/>
                      <wp:positionH relativeFrom="column">
                        <wp:posOffset>2122805</wp:posOffset>
                      </wp:positionH>
                      <wp:positionV relativeFrom="paragraph">
                        <wp:posOffset>-282575</wp:posOffset>
                      </wp:positionV>
                      <wp:extent cx="1857375" cy="319405"/>
                      <wp:effectExtent l="0" t="0" r="0" b="444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7375" cy="3194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FDAFD0" w14:textId="37C2A216" w:rsidR="0063727A" w:rsidRDefault="0063727A">
                                  <w:r w:rsidRPr="0063727A"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Pr="0063727A">
                                    <w:rPr>
                                      <w:rFonts w:hint="eastAsia"/>
                                    </w:rPr>
                                    <w:t>CSR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：</w:t>
                                  </w:r>
                                  <w:r w:rsidRPr="0063727A">
                                    <w:rPr>
                                      <w:rFonts w:hint="eastAsia"/>
                                    </w:rPr>
                                    <w:t>企業の社会的責任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D40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67.15pt;margin-top:-22.25pt;width:146.25pt;height:25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" filled="f" stroked="f">
                      <v:textbox>
                        <w:txbxContent>
                          <w:p w14:paraId="01FDAFD0" w14:textId="37C2A216" w:rsidR="0063727A" w:rsidRDefault="0063727A">
                            <w:r w:rsidRPr="0063727A">
                              <w:rPr>
                                <w:rFonts w:hint="eastAsia"/>
                              </w:rPr>
                              <w:t>※</w:t>
                            </w:r>
                            <w:r w:rsidRPr="0063727A">
                              <w:rPr>
                                <w:rFonts w:hint="eastAsia"/>
                              </w:rPr>
                              <w:t>CSR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63727A">
                              <w:rPr>
                                <w:rFonts w:hint="eastAsia"/>
                              </w:rPr>
                              <w:t>企業の社会的責任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3BEC6C" w14:textId="77777777" w:rsidR="009E051F" w:rsidRDefault="009E051F" w:rsidP="00D8452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2FD002C7" w14:textId="77777777" w:rsidR="007E6449" w:rsidRDefault="007E6449" w:rsidP="00D8452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094E98CA" w14:textId="6C347947" w:rsidR="007E6449" w:rsidRPr="00722A6A" w:rsidRDefault="007E6449" w:rsidP="00D8452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</w:tbl>
    <w:p w14:paraId="76035C23" w14:textId="77777777" w:rsidR="009E051F" w:rsidRDefault="009E051F" w:rsidP="00A437C1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CA21F8F" w14:textId="77777777" w:rsidR="009E051F" w:rsidRDefault="009E051F" w:rsidP="00A437C1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615D5CFB" w14:textId="53D4FAB0" w:rsidR="00A437C1" w:rsidRPr="004A4BB6" w:rsidRDefault="00A437C1" w:rsidP="00A437C1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4A4BB6">
        <w:rPr>
          <w:rFonts w:ascii="ＭＳ ゴシック" w:eastAsia="ＭＳ ゴシック" w:hAnsi="ＭＳ ゴシック"/>
          <w:b/>
          <w:bCs/>
          <w:sz w:val="24"/>
          <w:szCs w:val="24"/>
        </w:rPr>
        <w:t>〇イベント</w:t>
      </w:r>
      <w:r w:rsidR="00141EF3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への参加者募集（イベントのＰＲや出店）</w:t>
      </w:r>
    </w:p>
    <w:tbl>
      <w:tblPr>
        <w:tblStyle w:val="af1"/>
        <w:tblW w:w="9356" w:type="dxa"/>
        <w:tblInd w:w="137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A437C1" w14:paraId="57192D74" w14:textId="77777777" w:rsidTr="00D8452D">
        <w:trPr>
          <w:trHeight w:val="720"/>
        </w:trPr>
        <w:tc>
          <w:tcPr>
            <w:tcW w:w="2977" w:type="dxa"/>
            <w:vAlign w:val="center"/>
          </w:tcPr>
          <w:p w14:paraId="0187C736" w14:textId="688AE5EB" w:rsidR="00A437C1" w:rsidRDefault="00A437C1" w:rsidP="00D8452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日時</w:t>
            </w:r>
          </w:p>
        </w:tc>
        <w:tc>
          <w:tcPr>
            <w:tcW w:w="6379" w:type="dxa"/>
          </w:tcPr>
          <w:p w14:paraId="6D22229C" w14:textId="77777777" w:rsidR="004A4BB6" w:rsidRDefault="004A4BB6" w:rsidP="004A4BB6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7C182746" w14:textId="77777777" w:rsidR="00AB3F4A" w:rsidRDefault="00AB3F4A" w:rsidP="004A4BB6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566A2F64" w14:textId="77777777" w:rsidR="00141EAD" w:rsidRDefault="00141EAD" w:rsidP="004A4BB6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25C0235B" w14:textId="2FA109A0" w:rsidR="003A7F20" w:rsidRDefault="003A7F20" w:rsidP="004A4BB6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A371F6" w14:paraId="4A10B8BE" w14:textId="77777777" w:rsidTr="009E051F">
        <w:trPr>
          <w:trHeight w:val="1100"/>
        </w:trPr>
        <w:tc>
          <w:tcPr>
            <w:tcW w:w="2977" w:type="dxa"/>
            <w:vAlign w:val="center"/>
          </w:tcPr>
          <w:p w14:paraId="7BF19B58" w14:textId="2209265D" w:rsidR="00A371F6" w:rsidRDefault="00A371F6" w:rsidP="00D8452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場所</w:t>
            </w:r>
          </w:p>
        </w:tc>
        <w:tc>
          <w:tcPr>
            <w:tcW w:w="6379" w:type="dxa"/>
          </w:tcPr>
          <w:p w14:paraId="52563F39" w14:textId="61566284" w:rsidR="00A371F6" w:rsidRDefault="00A371F6" w:rsidP="00D8452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2300FF6A" w14:textId="77777777" w:rsidR="00AB3F4A" w:rsidRDefault="00AB3F4A" w:rsidP="00D8452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2583BDAF" w14:textId="4CD3EDF4" w:rsidR="00A371F6" w:rsidRDefault="00A371F6" w:rsidP="00D8452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A371F6" w14:paraId="40E659E0" w14:textId="77777777" w:rsidTr="009E051F">
        <w:trPr>
          <w:trHeight w:val="1116"/>
        </w:trPr>
        <w:tc>
          <w:tcPr>
            <w:tcW w:w="2977" w:type="dxa"/>
            <w:vAlign w:val="center"/>
          </w:tcPr>
          <w:p w14:paraId="4C1E114F" w14:textId="7C35F5E1" w:rsidR="00A371F6" w:rsidRDefault="00A371F6" w:rsidP="00D8452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イベント名</w:t>
            </w:r>
          </w:p>
        </w:tc>
        <w:tc>
          <w:tcPr>
            <w:tcW w:w="6379" w:type="dxa"/>
          </w:tcPr>
          <w:p w14:paraId="29DCD071" w14:textId="77777777" w:rsidR="00A371F6" w:rsidRDefault="00A371F6" w:rsidP="00D8452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72381839" w14:textId="77777777" w:rsidR="00AB3F4A" w:rsidRDefault="00AB3F4A" w:rsidP="00D8452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388AD3A6" w14:textId="152EED82" w:rsidR="00AB3F4A" w:rsidRDefault="00AB3F4A" w:rsidP="00D8452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A371F6" w14:paraId="7D765FBB" w14:textId="77777777" w:rsidTr="009E051F">
        <w:trPr>
          <w:trHeight w:val="1118"/>
        </w:trPr>
        <w:tc>
          <w:tcPr>
            <w:tcW w:w="2977" w:type="dxa"/>
            <w:vAlign w:val="center"/>
          </w:tcPr>
          <w:p w14:paraId="7E8C2683" w14:textId="5F9D62FC" w:rsidR="00A371F6" w:rsidRDefault="00A371F6" w:rsidP="00D8452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イベントの内容</w:t>
            </w:r>
          </w:p>
        </w:tc>
        <w:tc>
          <w:tcPr>
            <w:tcW w:w="6379" w:type="dxa"/>
          </w:tcPr>
          <w:p w14:paraId="7BB302A5" w14:textId="59C44B11" w:rsidR="00A371F6" w:rsidRDefault="00A371F6" w:rsidP="00D8452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182CCF40" w14:textId="77777777" w:rsidR="00AB3F4A" w:rsidRDefault="00AB3F4A" w:rsidP="00D8452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61AE7975" w14:textId="1C2386CF" w:rsidR="00A371F6" w:rsidRPr="00B4479F" w:rsidRDefault="00A371F6" w:rsidP="00D8452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A371F6" w14:paraId="58733E6F" w14:textId="77777777" w:rsidTr="009E051F">
        <w:trPr>
          <w:trHeight w:val="992"/>
        </w:trPr>
        <w:tc>
          <w:tcPr>
            <w:tcW w:w="2977" w:type="dxa"/>
            <w:vAlign w:val="center"/>
          </w:tcPr>
          <w:p w14:paraId="17E194D6" w14:textId="0EAD78FE" w:rsidR="00A371F6" w:rsidRDefault="00A371F6" w:rsidP="00D8452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募集する内容</w:t>
            </w:r>
          </w:p>
        </w:tc>
        <w:tc>
          <w:tcPr>
            <w:tcW w:w="6379" w:type="dxa"/>
          </w:tcPr>
          <w:p w14:paraId="18221CC3" w14:textId="0A711762" w:rsidR="00A371F6" w:rsidRDefault="00A371F6" w:rsidP="00D8452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607A7FEA" w14:textId="77777777" w:rsidR="00AB3F4A" w:rsidRDefault="00AB3F4A" w:rsidP="00D8452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441799C7" w14:textId="411A5086" w:rsidR="00A371F6" w:rsidRDefault="00A371F6" w:rsidP="00D8452D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</w:tbl>
    <w:p w14:paraId="448A110F" w14:textId="77777777" w:rsidR="00590D1D" w:rsidRDefault="00590D1D" w:rsidP="00590D1D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6CAA5607" w14:textId="77777777" w:rsidR="00E91681" w:rsidRDefault="00E91681" w:rsidP="00590D1D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02BDD0B" w14:textId="76248340" w:rsidR="000B6BFE" w:rsidRPr="004A4BB6" w:rsidRDefault="000B6BFE" w:rsidP="000B6BFE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4A4BB6">
        <w:rPr>
          <w:rFonts w:ascii="ＭＳ ゴシック" w:eastAsia="ＭＳ ゴシック" w:hAnsi="ＭＳ ゴシック"/>
          <w:b/>
          <w:bCs/>
          <w:sz w:val="24"/>
          <w:szCs w:val="24"/>
        </w:rPr>
        <w:t>〇</w:t>
      </w:r>
      <w:r w:rsidR="00141EF3">
        <w:rPr>
          <w:rFonts w:ascii="ＭＳ ゴシック" w:eastAsia="ＭＳ ゴシック" w:hAnsi="ＭＳ ゴシック" w:hint="eastAsia"/>
          <w:b/>
          <w:bCs/>
          <w:sz w:val="24"/>
          <w:szCs w:val="24"/>
        </w:rPr>
        <w:t>生き物観察会等の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講師</w:t>
      </w:r>
      <w:r w:rsidR="00141EF3">
        <w:rPr>
          <w:rFonts w:ascii="ＭＳ ゴシック" w:eastAsia="ＭＳ ゴシック" w:hAnsi="ＭＳ ゴシック" w:hint="eastAsia"/>
          <w:b/>
          <w:bCs/>
          <w:sz w:val="24"/>
          <w:szCs w:val="24"/>
        </w:rPr>
        <w:t>募集</w:t>
      </w:r>
    </w:p>
    <w:tbl>
      <w:tblPr>
        <w:tblStyle w:val="af1"/>
        <w:tblW w:w="9356" w:type="dxa"/>
        <w:tblInd w:w="137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0B6BFE" w14:paraId="7AB83648" w14:textId="77777777" w:rsidTr="00F06A88">
        <w:trPr>
          <w:trHeight w:val="720"/>
        </w:trPr>
        <w:tc>
          <w:tcPr>
            <w:tcW w:w="2977" w:type="dxa"/>
            <w:vAlign w:val="center"/>
          </w:tcPr>
          <w:p w14:paraId="4DCBBF78" w14:textId="77777777" w:rsidR="000B6BFE" w:rsidRDefault="000B6BFE" w:rsidP="00F06A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日時</w:t>
            </w:r>
          </w:p>
        </w:tc>
        <w:tc>
          <w:tcPr>
            <w:tcW w:w="6379" w:type="dxa"/>
          </w:tcPr>
          <w:p w14:paraId="0B638691" w14:textId="6048F704" w:rsidR="000B6BFE" w:rsidRPr="009E051F" w:rsidRDefault="000B6BFE" w:rsidP="00F06A88">
            <w:pPr>
              <w:rPr>
                <w:rFonts w:asciiTheme="minorEastAsia" w:hAnsiTheme="minorEastAsia"/>
                <w:color w:val="EE0000"/>
                <w:sz w:val="24"/>
                <w:szCs w:val="24"/>
              </w:rPr>
            </w:pPr>
          </w:p>
          <w:p w14:paraId="4D6FEFD7" w14:textId="77777777" w:rsidR="000B6BFE" w:rsidRDefault="000B6BFE" w:rsidP="00F06A88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042E2E70" w14:textId="7A4E4931" w:rsidR="003A7F20" w:rsidRDefault="003A7F20" w:rsidP="00F06A88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A371F6" w14:paraId="28FD2172" w14:textId="77777777" w:rsidTr="009E051F">
        <w:trPr>
          <w:trHeight w:val="1124"/>
        </w:trPr>
        <w:tc>
          <w:tcPr>
            <w:tcW w:w="2977" w:type="dxa"/>
            <w:vAlign w:val="center"/>
          </w:tcPr>
          <w:p w14:paraId="08075FD2" w14:textId="77777777" w:rsidR="00A371F6" w:rsidRDefault="00A371F6" w:rsidP="00F06A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場所</w:t>
            </w:r>
          </w:p>
        </w:tc>
        <w:tc>
          <w:tcPr>
            <w:tcW w:w="6379" w:type="dxa"/>
          </w:tcPr>
          <w:p w14:paraId="30FD24CE" w14:textId="55198E85" w:rsidR="00A371F6" w:rsidRDefault="00A371F6" w:rsidP="009E051F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2DA5FB06" w14:textId="77777777" w:rsidR="009E051F" w:rsidRDefault="009E051F" w:rsidP="009E051F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1DF3B1EA" w14:textId="48078EA8" w:rsidR="00AB3F4A" w:rsidRDefault="00AB3F4A" w:rsidP="009E051F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A371F6" w14:paraId="07A1003E" w14:textId="77777777" w:rsidTr="009E051F">
        <w:trPr>
          <w:trHeight w:val="1112"/>
        </w:trPr>
        <w:tc>
          <w:tcPr>
            <w:tcW w:w="2977" w:type="dxa"/>
            <w:vAlign w:val="center"/>
          </w:tcPr>
          <w:p w14:paraId="186E5E55" w14:textId="77777777" w:rsidR="00A371F6" w:rsidRDefault="00A371F6" w:rsidP="00F06A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イベントの内容</w:t>
            </w:r>
          </w:p>
        </w:tc>
        <w:tc>
          <w:tcPr>
            <w:tcW w:w="6379" w:type="dxa"/>
          </w:tcPr>
          <w:p w14:paraId="02B1F009" w14:textId="02AB5E38" w:rsidR="00A371F6" w:rsidRDefault="00A371F6" w:rsidP="00F06A88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1D7E6366" w14:textId="77777777" w:rsidR="00A371F6" w:rsidRDefault="00A371F6" w:rsidP="00F06A88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5D25A111" w14:textId="7A78AEDB" w:rsidR="00AB3F4A" w:rsidRDefault="00AB3F4A" w:rsidP="00F06A88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A371F6" w14:paraId="347E6A1A" w14:textId="77777777" w:rsidTr="009E051F">
        <w:trPr>
          <w:trHeight w:val="1142"/>
        </w:trPr>
        <w:tc>
          <w:tcPr>
            <w:tcW w:w="2977" w:type="dxa"/>
            <w:vAlign w:val="center"/>
          </w:tcPr>
          <w:p w14:paraId="45AD3E43" w14:textId="77777777" w:rsidR="00A371F6" w:rsidRDefault="00A371F6" w:rsidP="00F06A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募集する内容</w:t>
            </w:r>
          </w:p>
        </w:tc>
        <w:tc>
          <w:tcPr>
            <w:tcW w:w="6379" w:type="dxa"/>
          </w:tcPr>
          <w:p w14:paraId="21F29C7B" w14:textId="4CB9AD2A" w:rsidR="00A371F6" w:rsidRDefault="00A371F6" w:rsidP="00F06A88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73D4EE3C" w14:textId="77777777" w:rsidR="00A371F6" w:rsidRDefault="00A371F6" w:rsidP="00F06A88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223A5FEA" w14:textId="1C9A10D3" w:rsidR="00AB3F4A" w:rsidRDefault="00AB3F4A" w:rsidP="00F06A88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</w:tbl>
    <w:p w14:paraId="65F61248" w14:textId="77777777" w:rsidR="000B6BFE" w:rsidRPr="000B6BFE" w:rsidRDefault="000B6BFE" w:rsidP="00590D1D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sectPr w:rsidR="000B6BFE" w:rsidRPr="000B6BFE" w:rsidSect="000313B5">
      <w:pgSz w:w="11906" w:h="16838"/>
      <w:pgMar w:top="1134" w:right="1440" w:bottom="567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1FF41" w14:textId="77777777" w:rsidR="00171A89" w:rsidRDefault="00171A89" w:rsidP="00405C01">
      <w:r>
        <w:separator/>
      </w:r>
    </w:p>
  </w:endnote>
  <w:endnote w:type="continuationSeparator" w:id="0">
    <w:p w14:paraId="3685DB36" w14:textId="77777777" w:rsidR="00171A89" w:rsidRDefault="00171A89" w:rsidP="0040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3746C" w14:textId="77777777" w:rsidR="00171A89" w:rsidRDefault="00171A89" w:rsidP="00405C01">
      <w:r>
        <w:separator/>
      </w:r>
    </w:p>
  </w:footnote>
  <w:footnote w:type="continuationSeparator" w:id="0">
    <w:p w14:paraId="64A17CD9" w14:textId="77777777" w:rsidR="00171A89" w:rsidRDefault="00171A89" w:rsidP="00405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C78C4"/>
    <w:multiLevelType w:val="hybridMultilevel"/>
    <w:tmpl w:val="1E949AFE"/>
    <w:lvl w:ilvl="0" w:tplc="0658B31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497456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2DD"/>
    <w:rsid w:val="000313B5"/>
    <w:rsid w:val="000350EB"/>
    <w:rsid w:val="00074731"/>
    <w:rsid w:val="000B6BFE"/>
    <w:rsid w:val="000D7828"/>
    <w:rsid w:val="000E6532"/>
    <w:rsid w:val="00101304"/>
    <w:rsid w:val="0012484A"/>
    <w:rsid w:val="00141399"/>
    <w:rsid w:val="00141EAD"/>
    <w:rsid w:val="00141EF3"/>
    <w:rsid w:val="00171A89"/>
    <w:rsid w:val="00191269"/>
    <w:rsid w:val="001D1689"/>
    <w:rsid w:val="001E182C"/>
    <w:rsid w:val="001E2070"/>
    <w:rsid w:val="001E30BE"/>
    <w:rsid w:val="0021293F"/>
    <w:rsid w:val="00216176"/>
    <w:rsid w:val="002410E2"/>
    <w:rsid w:val="00242222"/>
    <w:rsid w:val="002A53FE"/>
    <w:rsid w:val="002C2188"/>
    <w:rsid w:val="002D32DD"/>
    <w:rsid w:val="002F5F39"/>
    <w:rsid w:val="0031762D"/>
    <w:rsid w:val="0033389D"/>
    <w:rsid w:val="0037534B"/>
    <w:rsid w:val="003A7F20"/>
    <w:rsid w:val="003B6749"/>
    <w:rsid w:val="003C1CD8"/>
    <w:rsid w:val="003C6A4F"/>
    <w:rsid w:val="003F43EA"/>
    <w:rsid w:val="00405C01"/>
    <w:rsid w:val="00415921"/>
    <w:rsid w:val="00451109"/>
    <w:rsid w:val="004A4BB6"/>
    <w:rsid w:val="004B1F83"/>
    <w:rsid w:val="004D06A5"/>
    <w:rsid w:val="004E0C65"/>
    <w:rsid w:val="004F08C1"/>
    <w:rsid w:val="0051214B"/>
    <w:rsid w:val="00513948"/>
    <w:rsid w:val="00582FB6"/>
    <w:rsid w:val="00590D1D"/>
    <w:rsid w:val="005E2CF1"/>
    <w:rsid w:val="005F0C15"/>
    <w:rsid w:val="00604742"/>
    <w:rsid w:val="00606004"/>
    <w:rsid w:val="00625124"/>
    <w:rsid w:val="0063727A"/>
    <w:rsid w:val="0065162E"/>
    <w:rsid w:val="00657521"/>
    <w:rsid w:val="0068128E"/>
    <w:rsid w:val="006A285C"/>
    <w:rsid w:val="006A4105"/>
    <w:rsid w:val="006B1221"/>
    <w:rsid w:val="00722A6A"/>
    <w:rsid w:val="00746C1B"/>
    <w:rsid w:val="00773642"/>
    <w:rsid w:val="00780206"/>
    <w:rsid w:val="00787FFE"/>
    <w:rsid w:val="00793B03"/>
    <w:rsid w:val="007C7992"/>
    <w:rsid w:val="007E6449"/>
    <w:rsid w:val="00801799"/>
    <w:rsid w:val="008060C6"/>
    <w:rsid w:val="00837310"/>
    <w:rsid w:val="0087005C"/>
    <w:rsid w:val="0088288A"/>
    <w:rsid w:val="008C1926"/>
    <w:rsid w:val="008E2F64"/>
    <w:rsid w:val="009204D8"/>
    <w:rsid w:val="0093093D"/>
    <w:rsid w:val="009316DF"/>
    <w:rsid w:val="0093537B"/>
    <w:rsid w:val="00961F02"/>
    <w:rsid w:val="009652C6"/>
    <w:rsid w:val="009965F9"/>
    <w:rsid w:val="009B13C4"/>
    <w:rsid w:val="009B2A12"/>
    <w:rsid w:val="009B6267"/>
    <w:rsid w:val="009C1100"/>
    <w:rsid w:val="009D14F2"/>
    <w:rsid w:val="009E051F"/>
    <w:rsid w:val="00A33E97"/>
    <w:rsid w:val="00A371F6"/>
    <w:rsid w:val="00A437C1"/>
    <w:rsid w:val="00A559A2"/>
    <w:rsid w:val="00AA212A"/>
    <w:rsid w:val="00AB2606"/>
    <w:rsid w:val="00AB3F4A"/>
    <w:rsid w:val="00AD200C"/>
    <w:rsid w:val="00B43DA0"/>
    <w:rsid w:val="00B4479F"/>
    <w:rsid w:val="00B6188A"/>
    <w:rsid w:val="00B663CF"/>
    <w:rsid w:val="00B8492D"/>
    <w:rsid w:val="00B9574F"/>
    <w:rsid w:val="00BD2272"/>
    <w:rsid w:val="00BD29FC"/>
    <w:rsid w:val="00BE1977"/>
    <w:rsid w:val="00BF38CD"/>
    <w:rsid w:val="00C2214E"/>
    <w:rsid w:val="00C40232"/>
    <w:rsid w:val="00C55FC9"/>
    <w:rsid w:val="00C7093B"/>
    <w:rsid w:val="00CE6BD2"/>
    <w:rsid w:val="00CF1058"/>
    <w:rsid w:val="00D31877"/>
    <w:rsid w:val="00D3233B"/>
    <w:rsid w:val="00D47FF4"/>
    <w:rsid w:val="00D62F02"/>
    <w:rsid w:val="00D638C4"/>
    <w:rsid w:val="00DA6B0A"/>
    <w:rsid w:val="00DC0B46"/>
    <w:rsid w:val="00DE2F09"/>
    <w:rsid w:val="00E07E78"/>
    <w:rsid w:val="00E20B82"/>
    <w:rsid w:val="00E42A0F"/>
    <w:rsid w:val="00E43BE6"/>
    <w:rsid w:val="00E476F6"/>
    <w:rsid w:val="00E679B4"/>
    <w:rsid w:val="00E84221"/>
    <w:rsid w:val="00E91681"/>
    <w:rsid w:val="00EB744E"/>
    <w:rsid w:val="00ED61FF"/>
    <w:rsid w:val="00EF3329"/>
    <w:rsid w:val="00F45705"/>
    <w:rsid w:val="00F750BC"/>
    <w:rsid w:val="00F77CD5"/>
    <w:rsid w:val="00F877C0"/>
    <w:rsid w:val="00F9614C"/>
    <w:rsid w:val="00F96B0E"/>
    <w:rsid w:val="00FC11F7"/>
    <w:rsid w:val="00FC1EE9"/>
    <w:rsid w:val="00FC5DB8"/>
    <w:rsid w:val="00FD3C6A"/>
    <w:rsid w:val="00FD5C40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7B911"/>
  <w15:docId w15:val="{0CC2ED35-ED73-42D6-8E40-A1D7F286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BF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2D3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CF10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CF1058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405C0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405C01"/>
  </w:style>
  <w:style w:type="paragraph" w:styleId="af6">
    <w:name w:val="footer"/>
    <w:basedOn w:val="a"/>
    <w:link w:val="af7"/>
    <w:uiPriority w:val="99"/>
    <w:unhideWhenUsed/>
    <w:rsid w:val="00405C01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405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3B83C-84B5-4C92-9975-749FCA483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60</TotalTime>
  <Pages>4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nakata</cp:lastModifiedBy>
  <cp:revision>14</cp:revision>
  <cp:lastPrinted>2025-11-12T23:55:00Z</cp:lastPrinted>
  <dcterms:created xsi:type="dcterms:W3CDTF">2025-09-24T08:16:00Z</dcterms:created>
  <dcterms:modified xsi:type="dcterms:W3CDTF">2025-11-13T02:10:00Z</dcterms:modified>
</cp:coreProperties>
</file>