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79CB" w14:textId="77777777" w:rsidR="00707607" w:rsidRPr="00707607" w:rsidRDefault="00707607" w:rsidP="002254E1">
      <w:pPr>
        <w:jc w:val="center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707607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滋賀県土地改良事業団体連合会（水土里ネット滋賀）業務課 </w:t>
      </w:r>
    </w:p>
    <w:p w14:paraId="2A58090D" w14:textId="02B0D7DE" w:rsidR="00707607" w:rsidRPr="00707607" w:rsidRDefault="00707607" w:rsidP="002254E1">
      <w:pPr>
        <w:jc w:val="center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707607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農村まるごと担当　行</w:t>
      </w:r>
    </w:p>
    <w:p w14:paraId="28459BBB" w14:textId="29600128" w:rsidR="00707607" w:rsidRPr="00707607" w:rsidRDefault="00707607" w:rsidP="002254E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07607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Fax：０７４８－４２－５５７４</w:t>
      </w:r>
    </w:p>
    <w:p w14:paraId="11616E9B" w14:textId="77777777" w:rsidR="00707607" w:rsidRDefault="00707607" w:rsidP="002254E1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</w:p>
    <w:p w14:paraId="1438280F" w14:textId="3111F7AF" w:rsidR="00FA6C43" w:rsidRDefault="002254E1" w:rsidP="002254E1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2254E1">
        <w:rPr>
          <w:rFonts w:asciiTheme="majorEastAsia" w:eastAsiaTheme="majorEastAsia" w:hAnsiTheme="majorEastAsia" w:hint="eastAsia"/>
          <w:b/>
          <w:sz w:val="26"/>
          <w:szCs w:val="26"/>
        </w:rPr>
        <w:t>農村まるごと活動</w:t>
      </w:r>
      <w:r w:rsidR="00592A79">
        <w:rPr>
          <w:rFonts w:asciiTheme="majorEastAsia" w:eastAsiaTheme="majorEastAsia" w:hAnsiTheme="majorEastAsia" w:hint="eastAsia"/>
          <w:b/>
          <w:sz w:val="26"/>
          <w:szCs w:val="26"/>
        </w:rPr>
        <w:t>支援</w:t>
      </w:r>
      <w:r w:rsidRPr="002254E1">
        <w:rPr>
          <w:rFonts w:asciiTheme="majorEastAsia" w:eastAsiaTheme="majorEastAsia" w:hAnsiTheme="majorEastAsia" w:hint="eastAsia"/>
          <w:b/>
          <w:sz w:val="26"/>
          <w:szCs w:val="26"/>
        </w:rPr>
        <w:t>申込書（活動組織用）</w:t>
      </w:r>
    </w:p>
    <w:p w14:paraId="2D5AB10F" w14:textId="77777777" w:rsidR="002254E1" w:rsidRDefault="002254E1" w:rsidP="002254E1">
      <w:pPr>
        <w:jc w:val="center"/>
        <w:rPr>
          <w:rFonts w:asciiTheme="minorEastAsia" w:hAnsiTheme="minorEastAsia"/>
        </w:rPr>
      </w:pPr>
    </w:p>
    <w:p w14:paraId="70FC4A19" w14:textId="49657C46" w:rsidR="00F45705" w:rsidRPr="0088288A" w:rsidRDefault="00F77CD5">
      <w:pPr>
        <w:rPr>
          <w:rFonts w:asciiTheme="majorEastAsia" w:eastAsia="PMingLiU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FD3C6A" w:rsidRPr="00CF1058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C868C6">
        <w:rPr>
          <w:rFonts w:asciiTheme="majorEastAsia" w:eastAsiaTheme="majorEastAsia" w:hAnsiTheme="majorEastAsia" w:hint="eastAsia"/>
          <w:sz w:val="24"/>
          <w:szCs w:val="24"/>
        </w:rPr>
        <w:t>外部からの支援を希望する活動組織の</w:t>
      </w:r>
      <w:r w:rsidR="00AB2606">
        <w:rPr>
          <w:rFonts w:asciiTheme="majorEastAsia" w:eastAsiaTheme="majorEastAsia" w:hAnsiTheme="majorEastAsia" w:hint="eastAsia"/>
          <w:sz w:val="24"/>
          <w:szCs w:val="24"/>
          <w:lang w:eastAsia="zh-TW"/>
        </w:rPr>
        <w:t>概要</w:t>
      </w:r>
      <w:r w:rsidR="005F0C15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　　</w:t>
      </w:r>
    </w:p>
    <w:tbl>
      <w:tblPr>
        <w:tblStyle w:val="af1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2D32DD" w:rsidRPr="00CF1058" w14:paraId="627A1669" w14:textId="77777777" w:rsidTr="006859B9">
        <w:trPr>
          <w:trHeight w:val="680"/>
        </w:trPr>
        <w:tc>
          <w:tcPr>
            <w:tcW w:w="3261" w:type="dxa"/>
            <w:vAlign w:val="center"/>
          </w:tcPr>
          <w:p w14:paraId="19B38F4E" w14:textId="1D234490" w:rsidR="0088288A" w:rsidRPr="00C2214E" w:rsidRDefault="00C868C6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活動組織名</w:t>
            </w:r>
          </w:p>
          <w:p w14:paraId="188D5E4F" w14:textId="2FB73269" w:rsidR="002D32DD" w:rsidRPr="003B6749" w:rsidRDefault="00AB2606" w:rsidP="00FD3C6A">
            <w:pPr>
              <w:rPr>
                <w:rFonts w:asciiTheme="minorEastAsia" w:hAnsiTheme="minorEastAsia"/>
                <w:sz w:val="22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</w:t>
            </w:r>
            <w:r w:rsidR="003B6749"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※</w:t>
            </w:r>
            <w:r w:rsidR="0088288A"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ホームページ</w:t>
            </w: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公表</w:t>
            </w:r>
            <w:r w:rsidR="003B6749"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予定</w:t>
            </w: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】</w:t>
            </w:r>
          </w:p>
        </w:tc>
        <w:tc>
          <w:tcPr>
            <w:tcW w:w="6520" w:type="dxa"/>
          </w:tcPr>
          <w:p w14:paraId="0267AE4E" w14:textId="77777777" w:rsidR="00FD3C6A" w:rsidRDefault="00FD3C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01C1F1" w14:textId="77777777" w:rsidR="00F77CD5" w:rsidRPr="00CF1058" w:rsidRDefault="00F77C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14:paraId="7E197DAA" w14:textId="77777777" w:rsidTr="00B17591">
        <w:trPr>
          <w:trHeight w:val="1756"/>
        </w:trPr>
        <w:tc>
          <w:tcPr>
            <w:tcW w:w="3261" w:type="dxa"/>
            <w:vAlign w:val="center"/>
          </w:tcPr>
          <w:p w14:paraId="2C4E1E7A" w14:textId="4E67AE5F" w:rsidR="0088288A" w:rsidRPr="00C2214E" w:rsidRDefault="002D32DD" w:rsidP="00DA6B0A">
            <w:pPr>
              <w:rPr>
                <w:rFonts w:asciiTheme="minorEastAsia" w:hAnsiTheme="minorEastAsia"/>
                <w:sz w:val="24"/>
                <w:szCs w:val="24"/>
              </w:rPr>
            </w:pPr>
            <w:r w:rsidRPr="00C2214E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  <w:r w:rsidR="00C868C6">
              <w:rPr>
                <w:rFonts w:asciiTheme="minorEastAsia" w:hAnsiTheme="minorEastAsia" w:hint="eastAsia"/>
                <w:sz w:val="24"/>
                <w:szCs w:val="24"/>
              </w:rPr>
              <w:t>・アクセス</w:t>
            </w:r>
          </w:p>
          <w:p w14:paraId="4BF3E8FD" w14:textId="3664C460" w:rsidR="00DA6B0A" w:rsidRPr="00CF1058" w:rsidRDefault="003B6749" w:rsidP="00DA6B0A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520" w:type="dxa"/>
          </w:tcPr>
          <w:p w14:paraId="53A0278C" w14:textId="49F643D7" w:rsidR="002D32DD" w:rsidRDefault="002D32DD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65525308" w14:textId="77777777" w:rsidR="00F77CD5" w:rsidRDefault="00F77C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ECE7978" w14:textId="77777777" w:rsidR="00B17591" w:rsidRDefault="00B17591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7E9D9C9A" w14:textId="46073D7B" w:rsidR="00707607" w:rsidRPr="00635D07" w:rsidRDefault="00707607">
            <w:pPr>
              <w:rPr>
                <w:rFonts w:asciiTheme="minorEastAsia" w:hAnsiTheme="minorEastAsia"/>
                <w:color w:val="EE0000"/>
                <w:sz w:val="18"/>
                <w:szCs w:val="18"/>
              </w:rPr>
            </w:pPr>
            <w:r w:rsidRPr="00635D07"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（記載例）</w:t>
            </w:r>
          </w:p>
          <w:p w14:paraId="421A180D" w14:textId="6C891586" w:rsidR="00C868C6" w:rsidRPr="00CF1058" w:rsidRDefault="00C868C6">
            <w:pPr>
              <w:rPr>
                <w:rFonts w:asciiTheme="minorEastAsia" w:hAnsiTheme="minorEastAsia"/>
                <w:sz w:val="24"/>
                <w:szCs w:val="24"/>
              </w:rPr>
            </w:pPr>
            <w:r w:rsidRPr="00635D07"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〇〇インターチェンジから車で○分</w:t>
            </w:r>
            <w:r w:rsidR="001A7809" w:rsidRPr="00635D07"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 xml:space="preserve">　等</w:t>
            </w:r>
          </w:p>
        </w:tc>
      </w:tr>
      <w:tr w:rsidR="00B17591" w:rsidRPr="00CF1058" w14:paraId="7778BA8B" w14:textId="77777777" w:rsidTr="00B17591">
        <w:trPr>
          <w:trHeight w:val="2118"/>
        </w:trPr>
        <w:tc>
          <w:tcPr>
            <w:tcW w:w="3261" w:type="dxa"/>
          </w:tcPr>
          <w:p w14:paraId="3D53614E" w14:textId="77777777" w:rsidR="00B17591" w:rsidRPr="00C2214E" w:rsidRDefault="00B17591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活動組織や地域</w:t>
            </w:r>
            <w:r w:rsidRPr="00C2214E">
              <w:rPr>
                <w:rFonts w:asciiTheme="minorEastAsia" w:hAnsiTheme="minorEastAsia" w:hint="eastAsia"/>
                <w:sz w:val="24"/>
                <w:szCs w:val="24"/>
              </w:rPr>
              <w:t>の紹介</w:t>
            </w:r>
          </w:p>
          <w:p w14:paraId="503AA753" w14:textId="42C8B7BE" w:rsidR="00B17591" w:rsidRPr="00CF1058" w:rsidRDefault="00B17591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520" w:type="dxa"/>
          </w:tcPr>
          <w:p w14:paraId="42E16B07" w14:textId="77777777" w:rsidR="00B17591" w:rsidRPr="00CF1058" w:rsidRDefault="00B17591" w:rsidP="009D12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5B3122" w14:textId="293DCCAA" w:rsidR="00B17591" w:rsidRPr="00CF1058" w:rsidRDefault="00B17591" w:rsidP="00611C6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7591" w:rsidRPr="00CF1058" w14:paraId="2D782E4C" w14:textId="77777777" w:rsidTr="00B17591">
        <w:trPr>
          <w:trHeight w:val="1245"/>
        </w:trPr>
        <w:tc>
          <w:tcPr>
            <w:tcW w:w="3261" w:type="dxa"/>
          </w:tcPr>
          <w:p w14:paraId="7193A819" w14:textId="77777777" w:rsidR="00B17591" w:rsidRDefault="00B17591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活動組織の</w:t>
            </w: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ホームページアドレス（有る場合）</w:t>
            </w:r>
          </w:p>
          <w:p w14:paraId="606CBE3A" w14:textId="48A4B05B" w:rsidR="00B17591" w:rsidRPr="00CF1058" w:rsidRDefault="00B17591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520" w:type="dxa"/>
          </w:tcPr>
          <w:p w14:paraId="710E74D6" w14:textId="77777777" w:rsidR="00B17591" w:rsidRDefault="00B17591" w:rsidP="009D12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D26BA4" w14:textId="77777777" w:rsidR="00B17591" w:rsidRPr="00CF1058" w:rsidRDefault="00B17591" w:rsidP="009D12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7591" w:rsidRPr="00CF1058" w14:paraId="395D702E" w14:textId="77777777" w:rsidTr="006859B9">
        <w:trPr>
          <w:trHeight w:val="680"/>
        </w:trPr>
        <w:tc>
          <w:tcPr>
            <w:tcW w:w="3261" w:type="dxa"/>
          </w:tcPr>
          <w:p w14:paraId="6C4E3683" w14:textId="37B44196" w:rsidR="00B17591" w:rsidRPr="00CF1058" w:rsidRDefault="00B17591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C2214E">
              <w:rPr>
                <w:rFonts w:asciiTheme="minorEastAsia" w:hAnsiTheme="minorEastAsia" w:hint="eastAsia"/>
                <w:sz w:val="24"/>
                <w:szCs w:val="24"/>
              </w:rPr>
              <w:t>代表者の役職・氏名</w:t>
            </w:r>
          </w:p>
        </w:tc>
        <w:tc>
          <w:tcPr>
            <w:tcW w:w="6520" w:type="dxa"/>
          </w:tcPr>
          <w:p w14:paraId="5B49CD7F" w14:textId="77777777" w:rsidR="00B17591" w:rsidRPr="00CF1058" w:rsidRDefault="00B17591" w:rsidP="009D12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7591" w:rsidRPr="00CF1058" w14:paraId="2F06E6BF" w14:textId="77777777" w:rsidTr="005F101E">
        <w:trPr>
          <w:trHeight w:val="680"/>
        </w:trPr>
        <w:tc>
          <w:tcPr>
            <w:tcW w:w="3261" w:type="dxa"/>
            <w:vAlign w:val="center"/>
          </w:tcPr>
          <w:p w14:paraId="045B6205" w14:textId="77777777" w:rsidR="00B17591" w:rsidRPr="00AB2606" w:rsidRDefault="00B17591" w:rsidP="00AB2606">
            <w:pPr>
              <w:rPr>
                <w:rFonts w:asciiTheme="minorEastAsia" w:hAnsiTheme="minorEastAsia"/>
                <w:sz w:val="24"/>
                <w:szCs w:val="24"/>
              </w:rPr>
            </w:pPr>
            <w:r w:rsidRPr="00AB2606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14:paraId="1868E797" w14:textId="40CC1B14" w:rsidR="00B17591" w:rsidRPr="006859B9" w:rsidRDefault="00B17591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AB2606">
              <w:rPr>
                <w:rFonts w:asciiTheme="minorEastAsia" w:hAnsiTheme="minorEastAsia" w:hint="eastAsia"/>
                <w:sz w:val="24"/>
                <w:szCs w:val="24"/>
              </w:rPr>
              <w:t>役職・氏名</w:t>
            </w:r>
          </w:p>
        </w:tc>
        <w:tc>
          <w:tcPr>
            <w:tcW w:w="6520" w:type="dxa"/>
          </w:tcPr>
          <w:p w14:paraId="7137B01F" w14:textId="77777777" w:rsidR="00B17591" w:rsidRDefault="00B175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895823" w14:textId="77777777" w:rsidR="00B17591" w:rsidRPr="00CF1058" w:rsidRDefault="00B17591" w:rsidP="009D1274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7591" w:rsidRPr="00CF1058" w14:paraId="2C3EE618" w14:textId="77777777" w:rsidTr="006859B9">
        <w:trPr>
          <w:trHeight w:val="680"/>
        </w:trPr>
        <w:tc>
          <w:tcPr>
            <w:tcW w:w="3261" w:type="dxa"/>
            <w:vAlign w:val="center"/>
          </w:tcPr>
          <w:p w14:paraId="44DDE425" w14:textId="5C36BB73" w:rsidR="00B17591" w:rsidRPr="00CF1058" w:rsidRDefault="00B17591" w:rsidP="00A559A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</w:t>
            </w: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520" w:type="dxa"/>
          </w:tcPr>
          <w:p w14:paraId="0F863F81" w14:textId="77777777" w:rsidR="00B17591" w:rsidRPr="00CF1058" w:rsidRDefault="00B175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7591" w:rsidRPr="00CF1058" w14:paraId="7EC78DE4" w14:textId="77777777" w:rsidTr="006859B9">
        <w:trPr>
          <w:trHeight w:val="680"/>
        </w:trPr>
        <w:tc>
          <w:tcPr>
            <w:tcW w:w="3261" w:type="dxa"/>
            <w:vAlign w:val="center"/>
          </w:tcPr>
          <w:p w14:paraId="3FC7E394" w14:textId="77777777" w:rsidR="00B17591" w:rsidRDefault="00B17591" w:rsidP="00FD3C6A">
            <w:pPr>
              <w:rPr>
                <w:rFonts w:asciiTheme="minorEastAsia" w:eastAsia="PMingLiU" w:hAnsiTheme="minorEastAsia"/>
                <w:sz w:val="24"/>
                <w:szCs w:val="24"/>
                <w:lang w:eastAsia="zh-TW"/>
              </w:rPr>
            </w:pPr>
            <w:r w:rsidRPr="00DA6B0A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連絡用電話番号</w:t>
            </w:r>
          </w:p>
          <w:p w14:paraId="040E0356" w14:textId="72727D67" w:rsidR="00B17591" w:rsidRPr="00CF1058" w:rsidRDefault="00B17591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B0A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電話対応時間</w:t>
            </w:r>
          </w:p>
        </w:tc>
        <w:tc>
          <w:tcPr>
            <w:tcW w:w="6520" w:type="dxa"/>
          </w:tcPr>
          <w:p w14:paraId="2D41D40D" w14:textId="77777777" w:rsidR="00B17591" w:rsidRDefault="00B17591" w:rsidP="00DA6B0A">
            <w:pPr>
              <w:rPr>
                <w:rFonts w:asciiTheme="minorEastAsia" w:eastAsia="PMingLiU" w:hAnsiTheme="minorEastAsia"/>
                <w:sz w:val="24"/>
                <w:szCs w:val="24"/>
                <w:lang w:eastAsia="zh-TW"/>
              </w:rPr>
            </w:pPr>
          </w:p>
          <w:p w14:paraId="5170C579" w14:textId="77777777" w:rsidR="00B17591" w:rsidRPr="006B1221" w:rsidRDefault="00B17591" w:rsidP="00DA6B0A">
            <w:pPr>
              <w:rPr>
                <w:rFonts w:asciiTheme="minorEastAsia" w:eastAsia="PMingLiU" w:hAnsiTheme="minorEastAsia"/>
                <w:sz w:val="24"/>
                <w:szCs w:val="24"/>
                <w:lang w:eastAsia="zh-TW"/>
              </w:rPr>
            </w:pPr>
          </w:p>
          <w:p w14:paraId="011ADE1C" w14:textId="6E54891F" w:rsidR="00B17591" w:rsidRPr="00CF1058" w:rsidRDefault="00B17591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B0A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（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DA6B0A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）時頃</w:t>
            </w:r>
          </w:p>
        </w:tc>
      </w:tr>
      <w:tr w:rsidR="00B17591" w:rsidRPr="00CF1058" w14:paraId="6D377EC9" w14:textId="77777777" w:rsidTr="006859B9">
        <w:trPr>
          <w:trHeight w:val="680"/>
        </w:trPr>
        <w:tc>
          <w:tcPr>
            <w:tcW w:w="3261" w:type="dxa"/>
            <w:vAlign w:val="center"/>
          </w:tcPr>
          <w:p w14:paraId="0DB53479" w14:textId="4EE3707A" w:rsidR="00B17591" w:rsidRPr="00CF1058" w:rsidRDefault="00B17591" w:rsidP="00DA6B0A">
            <w:pPr>
              <w:jc w:val="lef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6520" w:type="dxa"/>
          </w:tcPr>
          <w:p w14:paraId="00FE860F" w14:textId="77777777" w:rsidR="00B17591" w:rsidRDefault="00B175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F5E3C2E" w14:textId="065EE186" w:rsidR="00B17591" w:rsidRPr="00CF1058" w:rsidRDefault="00B17591" w:rsidP="00DA6B0A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B17591" w:rsidRPr="00CF1058" w14:paraId="512D7BC5" w14:textId="77777777" w:rsidTr="006859B9">
        <w:trPr>
          <w:trHeight w:val="680"/>
        </w:trPr>
        <w:tc>
          <w:tcPr>
            <w:tcW w:w="3261" w:type="dxa"/>
            <w:vAlign w:val="center"/>
          </w:tcPr>
          <w:p w14:paraId="0507C934" w14:textId="521E97F8" w:rsidR="00B17591" w:rsidRPr="00CF1058" w:rsidRDefault="00B17591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連絡用メール</w:t>
            </w: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アドレス</w:t>
            </w:r>
          </w:p>
        </w:tc>
        <w:tc>
          <w:tcPr>
            <w:tcW w:w="6520" w:type="dxa"/>
          </w:tcPr>
          <w:p w14:paraId="7AB8E346" w14:textId="77777777" w:rsidR="00B17591" w:rsidRDefault="00B175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EDC864" w14:textId="77777777" w:rsidR="00B17591" w:rsidRPr="00CF1058" w:rsidRDefault="00B175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18429E0" w14:textId="77777777" w:rsidR="00B17591" w:rsidRPr="00FA6C43" w:rsidRDefault="00B17591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4AE5C5A1" w14:textId="3516DF90" w:rsidR="003F43EA" w:rsidRDefault="00F77CD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FD3C6A" w:rsidRPr="00CF105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4CAA">
        <w:rPr>
          <w:rFonts w:asciiTheme="majorEastAsia" w:eastAsiaTheme="majorEastAsia" w:hAnsiTheme="majorEastAsia" w:hint="eastAsia"/>
          <w:sz w:val="24"/>
          <w:szCs w:val="24"/>
        </w:rPr>
        <w:t>希望する</w:t>
      </w:r>
      <w:r w:rsidR="00454B00">
        <w:rPr>
          <w:rFonts w:asciiTheme="majorEastAsia" w:eastAsiaTheme="majorEastAsia" w:hAnsiTheme="majorEastAsia" w:hint="eastAsia"/>
          <w:sz w:val="24"/>
          <w:szCs w:val="24"/>
        </w:rPr>
        <w:t>外部からの支援</w:t>
      </w:r>
      <w:r w:rsidR="00E64CAA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tbl>
      <w:tblPr>
        <w:tblStyle w:val="af1"/>
        <w:tblW w:w="9356" w:type="dxa"/>
        <w:tblInd w:w="137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FB14CD" w:rsidRPr="00CF1058" w14:paraId="72165F45" w14:textId="77777777" w:rsidTr="004B558F">
        <w:trPr>
          <w:trHeight w:val="680"/>
        </w:trPr>
        <w:tc>
          <w:tcPr>
            <w:tcW w:w="2977" w:type="dxa"/>
          </w:tcPr>
          <w:p w14:paraId="35EF6ACA" w14:textId="77777777" w:rsidR="00FB14CD" w:rsidRDefault="00FB14CD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支援を希望する作業内容</w:t>
            </w:r>
          </w:p>
          <w:p w14:paraId="3CE088CC" w14:textId="77777777" w:rsidR="00FB14CD" w:rsidRPr="00C2214E" w:rsidRDefault="00FB14CD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</w:tcPr>
          <w:p w14:paraId="0A322444" w14:textId="77777777" w:rsidR="00FB14CD" w:rsidRDefault="00FB14CD" w:rsidP="009D12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737442" w14:textId="69DEE8F9" w:rsidR="0062641C" w:rsidRDefault="0062641C" w:rsidP="009D12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79C9849" w14:textId="3D8AFDB7" w:rsidR="00FB1C90" w:rsidRDefault="00FB1C90" w:rsidP="009D12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341D1D" w14:textId="224DADE4" w:rsidR="00FB1C90" w:rsidRDefault="00FB1C90" w:rsidP="009D12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914BAD4" w14:textId="77777777" w:rsidR="00FB1C90" w:rsidRDefault="00FB1C90" w:rsidP="009D1274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31DFC84" w14:textId="77777777" w:rsidR="0062641C" w:rsidRPr="00635D07" w:rsidRDefault="0062641C" w:rsidP="0062641C">
            <w:pPr>
              <w:rPr>
                <w:rFonts w:asciiTheme="minorEastAsia" w:hAnsiTheme="minorEastAsia"/>
                <w:color w:val="EE0000"/>
                <w:sz w:val="18"/>
                <w:szCs w:val="18"/>
              </w:rPr>
            </w:pPr>
            <w:r w:rsidRPr="00635D07"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（記載例）</w:t>
            </w:r>
          </w:p>
          <w:p w14:paraId="0CECC38B" w14:textId="7FBB4628" w:rsidR="0062641C" w:rsidRPr="00FB1C90" w:rsidRDefault="00FB1C90" w:rsidP="009D1274">
            <w:pPr>
              <w:rPr>
                <w:rFonts w:asciiTheme="minorEastAsia" w:hAnsiTheme="minorEastAsia"/>
                <w:color w:val="EE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・</w:t>
            </w:r>
            <w:r w:rsidR="0062641C" w:rsidRPr="0062641C"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農道の補修</w:t>
            </w:r>
            <w:r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、</w:t>
            </w:r>
            <w:r w:rsidR="0062641C" w:rsidRPr="0062641C"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水路の草刈り</w:t>
            </w:r>
            <w:r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、書類作成　など</w:t>
            </w:r>
          </w:p>
        </w:tc>
      </w:tr>
      <w:tr w:rsidR="004B558F" w:rsidRPr="00CF1058" w14:paraId="5CA177C1" w14:textId="77777777" w:rsidTr="004B558F">
        <w:trPr>
          <w:trHeight w:val="680"/>
        </w:trPr>
        <w:tc>
          <w:tcPr>
            <w:tcW w:w="2977" w:type="dxa"/>
          </w:tcPr>
          <w:p w14:paraId="08B8B936" w14:textId="77777777" w:rsidR="004B558F" w:rsidRDefault="004B558F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募集期間</w:t>
            </w:r>
          </w:p>
          <w:p w14:paraId="69EFFDF5" w14:textId="60C10A20" w:rsidR="00C37BFD" w:rsidRPr="00C37BFD" w:rsidRDefault="00C37BFD" w:rsidP="009D1274">
            <w:pPr>
              <w:rPr>
                <w:rFonts w:asciiTheme="minorEastAsia" w:hAnsiTheme="minorEastAsia"/>
                <w:sz w:val="16"/>
                <w:szCs w:val="16"/>
              </w:rPr>
            </w:pPr>
            <w:r w:rsidRPr="00E64CAA">
              <w:rPr>
                <w:rFonts w:asciiTheme="minorEastAsia" w:hAnsiTheme="minorEastAsia" w:hint="eastAsia"/>
                <w:sz w:val="16"/>
                <w:szCs w:val="16"/>
              </w:rPr>
              <w:t>作業内容ごとに記載してください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  <w:p w14:paraId="2BE68907" w14:textId="31A5F7C7" w:rsidR="004B558F" w:rsidRDefault="004B558F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</w:tcPr>
          <w:p w14:paraId="0967E133" w14:textId="1188D82F" w:rsidR="00C44793" w:rsidRDefault="00C44793" w:rsidP="00C447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A754A4A" w14:textId="77777777" w:rsidR="00C44793" w:rsidRDefault="00C44793" w:rsidP="00C44793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2741C5CD" w14:textId="30AFEF32" w:rsidR="00C44793" w:rsidRPr="00635D07" w:rsidRDefault="00C44793" w:rsidP="00C44793">
            <w:pPr>
              <w:rPr>
                <w:rFonts w:asciiTheme="minorEastAsia" w:hAnsiTheme="minorEastAsia"/>
                <w:color w:val="EE0000"/>
                <w:sz w:val="18"/>
                <w:szCs w:val="18"/>
              </w:rPr>
            </w:pPr>
            <w:r w:rsidRPr="00635D07"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（記載例）</w:t>
            </w:r>
          </w:p>
          <w:p w14:paraId="46238B3D" w14:textId="52BEF68B" w:rsidR="004B558F" w:rsidRPr="00C44793" w:rsidRDefault="0062641C" w:rsidP="009D127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2026</w:t>
            </w:r>
            <w:r w:rsidR="00C44793" w:rsidRPr="00C44793"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年○月～</w:t>
            </w:r>
            <w:r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2026</w:t>
            </w:r>
            <w:r w:rsidR="00C44793" w:rsidRPr="00C44793"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年○月</w:t>
            </w:r>
          </w:p>
        </w:tc>
      </w:tr>
      <w:tr w:rsidR="004B558F" w:rsidRPr="00FA6C43" w14:paraId="22B74BC5" w14:textId="77777777" w:rsidTr="0062641C">
        <w:trPr>
          <w:trHeight w:val="1530"/>
        </w:trPr>
        <w:tc>
          <w:tcPr>
            <w:tcW w:w="2977" w:type="dxa"/>
          </w:tcPr>
          <w:p w14:paraId="397C03BA" w14:textId="77777777" w:rsidR="004B558F" w:rsidRDefault="004B558F" w:rsidP="00F54F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支援受け入れ状況</w:t>
            </w:r>
          </w:p>
          <w:p w14:paraId="65A7BD87" w14:textId="77777777" w:rsidR="004B558F" w:rsidRDefault="004B558F" w:rsidP="00F54F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（時期等）</w:t>
            </w:r>
          </w:p>
          <w:p w14:paraId="6F1EBE67" w14:textId="77777777" w:rsidR="004B558F" w:rsidRPr="00E64CAA" w:rsidRDefault="004B558F" w:rsidP="00F54F5F">
            <w:pPr>
              <w:rPr>
                <w:rFonts w:asciiTheme="minorEastAsia" w:hAnsiTheme="minorEastAsia"/>
                <w:sz w:val="16"/>
                <w:szCs w:val="16"/>
              </w:rPr>
            </w:pPr>
            <w:r w:rsidRPr="00E64CAA">
              <w:rPr>
                <w:rFonts w:asciiTheme="minorEastAsia" w:hAnsiTheme="minorEastAsia" w:hint="eastAsia"/>
                <w:sz w:val="16"/>
                <w:szCs w:val="16"/>
              </w:rPr>
              <w:t>作業内容ごとに記載してください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  <w:p w14:paraId="097B77DF" w14:textId="77777777" w:rsidR="004B558F" w:rsidRDefault="004B558F" w:rsidP="00F54F5F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</w:tcPr>
          <w:p w14:paraId="31BE74BB" w14:textId="77777777" w:rsidR="00635D07" w:rsidRDefault="00635D07" w:rsidP="00F54F5F">
            <w:pPr>
              <w:ind w:left="800" w:hangingChars="400" w:hanging="800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3D005A7F" w14:textId="77777777" w:rsidR="00635D07" w:rsidRDefault="00635D07" w:rsidP="00F54F5F">
            <w:pPr>
              <w:ind w:left="800" w:hangingChars="400" w:hanging="800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14:paraId="60B262A1" w14:textId="7290EDD1" w:rsidR="004B558F" w:rsidRPr="001126BA" w:rsidRDefault="004B558F" w:rsidP="00F54F5F">
            <w:pPr>
              <w:ind w:left="720" w:hangingChars="400" w:hanging="72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126BA">
              <w:rPr>
                <w:rFonts w:asciiTheme="minorEastAsia" w:hAnsiTheme="minorEastAsia"/>
                <w:color w:val="FF0000"/>
                <w:sz w:val="18"/>
                <w:szCs w:val="18"/>
              </w:rPr>
              <w:t>(記載例)</w:t>
            </w:r>
          </w:p>
          <w:p w14:paraId="3FF7DBC8" w14:textId="519C7F72" w:rsidR="004B558F" w:rsidRPr="00FA6C43" w:rsidRDefault="004B558F" w:rsidP="00635D07">
            <w:pPr>
              <w:ind w:left="720" w:hangingChars="400" w:hanging="720"/>
              <w:rPr>
                <w:rFonts w:asciiTheme="minorEastAsia" w:hAnsiTheme="minorEastAsia"/>
                <w:sz w:val="24"/>
                <w:szCs w:val="24"/>
              </w:rPr>
            </w:pPr>
            <w:r w:rsidRPr="001126BA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・草刈り：○月、○月</w:t>
            </w:r>
            <w:r w:rsidR="00C37BFD" w:rsidRPr="001126BA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の活動を募集</w:t>
            </w:r>
          </w:p>
        </w:tc>
      </w:tr>
      <w:tr w:rsidR="00FB14CD" w14:paraId="59F93874" w14:textId="77777777" w:rsidTr="004B558F">
        <w:trPr>
          <w:trHeight w:val="680"/>
        </w:trPr>
        <w:tc>
          <w:tcPr>
            <w:tcW w:w="2977" w:type="dxa"/>
          </w:tcPr>
          <w:p w14:paraId="5F8637EE" w14:textId="77777777" w:rsidR="00FB14CD" w:rsidRDefault="00FB14CD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報酬</w:t>
            </w:r>
          </w:p>
          <w:p w14:paraId="02D3B191" w14:textId="77777777" w:rsidR="006859B9" w:rsidRDefault="006859B9" w:rsidP="009D1274">
            <w:pPr>
              <w:rPr>
                <w:rFonts w:asciiTheme="minorEastAsia" w:hAnsiTheme="minorEastAsia"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いずれか</w:t>
            </w:r>
            <w:r w:rsidRPr="00AF4086">
              <w:rPr>
                <w:rFonts w:asciiTheme="minorEastAsia" w:hAnsiTheme="minorEastAsia" w:hint="eastAsia"/>
                <w:sz w:val="16"/>
                <w:szCs w:val="24"/>
              </w:rPr>
              <w:t>を○で囲んでください。</w:t>
            </w:r>
          </w:p>
          <w:p w14:paraId="518884E8" w14:textId="655B8394" w:rsidR="00FB14CD" w:rsidRDefault="00FB14CD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</w:tcPr>
          <w:p w14:paraId="7D5FA992" w14:textId="77777777" w:rsidR="00FB14CD" w:rsidRDefault="00FB14CD" w:rsidP="009D1274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有（時給　　　　円）　/　無</w:t>
            </w:r>
          </w:p>
        </w:tc>
      </w:tr>
      <w:tr w:rsidR="00B17591" w:rsidRPr="00CF1058" w14:paraId="18BEF7DF" w14:textId="77777777" w:rsidTr="00D07621">
        <w:trPr>
          <w:trHeight w:val="680"/>
        </w:trPr>
        <w:tc>
          <w:tcPr>
            <w:tcW w:w="2977" w:type="dxa"/>
            <w:vAlign w:val="center"/>
          </w:tcPr>
          <w:p w14:paraId="34393A87" w14:textId="77777777" w:rsidR="00B17591" w:rsidRDefault="00B17591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作業場所のトイレの有無</w:t>
            </w:r>
          </w:p>
          <w:p w14:paraId="1447D755" w14:textId="128722EA" w:rsidR="00B17591" w:rsidRPr="00611C67" w:rsidRDefault="00B17591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4F08C1">
              <w:rPr>
                <w:rFonts w:asciiTheme="minorEastAsia" w:hAnsiTheme="minorEastAsia" w:hint="eastAsia"/>
                <w:sz w:val="16"/>
                <w:szCs w:val="16"/>
              </w:rPr>
              <w:t>いずれかを○で囲んでください。</w:t>
            </w:r>
          </w:p>
        </w:tc>
        <w:tc>
          <w:tcPr>
            <w:tcW w:w="6379" w:type="dxa"/>
          </w:tcPr>
          <w:p w14:paraId="41B1021D" w14:textId="77777777" w:rsidR="00B17591" w:rsidRDefault="00B17591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AAF345" w14:textId="77777777" w:rsidR="00B17591" w:rsidRDefault="00B17591" w:rsidP="002129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トイレ有り　　　　　　なし</w:t>
            </w:r>
          </w:p>
          <w:p w14:paraId="3F4364A6" w14:textId="77777777" w:rsidR="00B17591" w:rsidRPr="00B33E38" w:rsidRDefault="00B17591" w:rsidP="0021293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31C88F6" w14:textId="16C7422B" w:rsidR="00B17591" w:rsidRDefault="00B17591" w:rsidP="0062641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（なしの場合の対応：　　　　　　　　　　　　　　　）</w:t>
            </w:r>
          </w:p>
        </w:tc>
      </w:tr>
      <w:tr w:rsidR="00B17591" w:rsidRPr="00FA6C43" w14:paraId="14685C8E" w14:textId="77777777" w:rsidTr="00D07621">
        <w:trPr>
          <w:trHeight w:val="1132"/>
        </w:trPr>
        <w:tc>
          <w:tcPr>
            <w:tcW w:w="2977" w:type="dxa"/>
            <w:vAlign w:val="center"/>
          </w:tcPr>
          <w:p w14:paraId="1CFE357B" w14:textId="2CC74F06" w:rsidR="00B17591" w:rsidRDefault="00B17591" w:rsidP="00566B0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作業に係る持ち物</w:t>
            </w:r>
          </w:p>
        </w:tc>
        <w:tc>
          <w:tcPr>
            <w:tcW w:w="6379" w:type="dxa"/>
          </w:tcPr>
          <w:p w14:paraId="33E72BD5" w14:textId="77777777" w:rsidR="00B17591" w:rsidRDefault="00B17591" w:rsidP="00D31877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46895648" w14:textId="77777777" w:rsidR="00B17591" w:rsidRDefault="00B17591" w:rsidP="00D31877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20599DFD" w14:textId="77777777" w:rsidR="00B17591" w:rsidRDefault="00B17591" w:rsidP="0062641C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F567F8E" w14:textId="752F5545" w:rsidR="00CC06C8" w:rsidRPr="009078C0" w:rsidRDefault="00CC06C8" w:rsidP="0062641C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17591" w:rsidRPr="0021293F" w14:paraId="318721B5" w14:textId="77777777" w:rsidTr="004B558F">
        <w:trPr>
          <w:trHeight w:val="680"/>
        </w:trPr>
        <w:tc>
          <w:tcPr>
            <w:tcW w:w="2977" w:type="dxa"/>
            <w:vAlign w:val="center"/>
          </w:tcPr>
          <w:p w14:paraId="57B72CCE" w14:textId="6550A52D" w:rsidR="00B17591" w:rsidRPr="004F08C1" w:rsidRDefault="00B17591" w:rsidP="00156AE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交通手段</w:t>
            </w:r>
          </w:p>
        </w:tc>
        <w:tc>
          <w:tcPr>
            <w:tcW w:w="6379" w:type="dxa"/>
          </w:tcPr>
          <w:p w14:paraId="61DDAAFA" w14:textId="77777777" w:rsidR="00B17591" w:rsidRDefault="00B17591" w:rsidP="00156AE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581C1F4D" w14:textId="77777777" w:rsidR="00B17591" w:rsidRDefault="00B17591" w:rsidP="0021293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A62284" w14:textId="47484987" w:rsidR="00CC06C8" w:rsidRPr="00CF1058" w:rsidRDefault="00CC06C8" w:rsidP="002129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7591" w:rsidRPr="00CF1058" w14:paraId="0A115D3B" w14:textId="77777777" w:rsidTr="004B558F">
        <w:trPr>
          <w:trHeight w:val="70"/>
        </w:trPr>
        <w:tc>
          <w:tcPr>
            <w:tcW w:w="2977" w:type="dxa"/>
            <w:vAlign w:val="center"/>
          </w:tcPr>
          <w:p w14:paraId="4BEA4040" w14:textId="77777777" w:rsidR="00B17591" w:rsidRDefault="00B17591" w:rsidP="00405C0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外部</w:t>
            </w:r>
            <w:r>
              <w:rPr>
                <w:rFonts w:asciiTheme="minorEastAsia" w:hAnsiTheme="minorEastAsia"/>
                <w:sz w:val="24"/>
                <w:szCs w:val="24"/>
              </w:rPr>
              <w:t>からの連絡方法</w:t>
            </w:r>
          </w:p>
          <w:p w14:paraId="2824EAFB" w14:textId="74AFB4FB" w:rsidR="00B17591" w:rsidRDefault="00B17591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いずれか</w:t>
            </w:r>
            <w:r w:rsidRPr="00AF4086">
              <w:rPr>
                <w:rFonts w:asciiTheme="minorEastAsia" w:hAnsiTheme="minorEastAsia" w:hint="eastAsia"/>
                <w:sz w:val="16"/>
                <w:szCs w:val="24"/>
              </w:rPr>
              <w:t>を○で囲んでください。</w:t>
            </w:r>
          </w:p>
        </w:tc>
        <w:tc>
          <w:tcPr>
            <w:tcW w:w="6379" w:type="dxa"/>
          </w:tcPr>
          <w:p w14:paraId="13BF0A4E" w14:textId="77777777" w:rsidR="00B17591" w:rsidRDefault="00B17591" w:rsidP="00405C0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電話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（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）時頃</w:t>
            </w:r>
          </w:p>
          <w:p w14:paraId="22FB1566" w14:textId="77777777" w:rsidR="00B17591" w:rsidRDefault="00B17591" w:rsidP="00405C0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ＦＡＸ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21566299" w14:textId="1570B356" w:rsidR="00B17591" w:rsidRPr="00D31877" w:rsidRDefault="00B17591" w:rsidP="00CC06C8">
            <w:pPr>
              <w:ind w:firstLineChars="100" w:firstLine="24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メール</w:t>
            </w:r>
          </w:p>
        </w:tc>
      </w:tr>
    </w:tbl>
    <w:p w14:paraId="0259C8F8" w14:textId="5760AD0E" w:rsidR="00F77CD5" w:rsidRPr="001052AB" w:rsidRDefault="003B6749" w:rsidP="001052AB">
      <w:pPr>
        <w:ind w:left="416" w:hangingChars="200" w:hanging="416"/>
        <w:rPr>
          <w:rFonts w:ascii="HGSｺﾞｼｯｸM" w:eastAsia="HGSｺﾞｼｯｸM" w:hAnsi="HGSｺﾞｼｯｸM"/>
          <w:sz w:val="22"/>
        </w:rPr>
      </w:pPr>
      <w:bookmarkStart w:id="0" w:name="_Hlk125032686"/>
      <w:r w:rsidRPr="00722A6A">
        <w:rPr>
          <w:rFonts w:ascii="HGSｺﾞｼｯｸM" w:eastAsia="HGSｺﾞｼｯｸM" w:hAnsi="HGSｺﾞｼｯｸM" w:hint="eastAsia"/>
          <w:spacing w:val="-6"/>
          <w:sz w:val="22"/>
        </w:rPr>
        <w:t>※１</w:t>
      </w:r>
      <w:bookmarkEnd w:id="0"/>
      <w:r w:rsidRPr="00722A6A">
        <w:rPr>
          <w:rFonts w:ascii="HGSｺﾞｼｯｸM" w:eastAsia="HGSｺﾞｼｯｸM" w:hAnsi="HGSｺﾞｼｯｸM" w:hint="eastAsia"/>
          <w:spacing w:val="-6"/>
          <w:sz w:val="22"/>
        </w:rPr>
        <w:t xml:space="preserve">　</w:t>
      </w:r>
      <w:r w:rsidR="003F43EA" w:rsidRPr="00722A6A">
        <w:rPr>
          <w:rFonts w:ascii="HGSｺﾞｼｯｸM" w:eastAsia="HGSｺﾞｼｯｸM" w:hAnsi="HGSｺﾞｼｯｸM"/>
          <w:spacing w:val="-6"/>
          <w:sz w:val="22"/>
        </w:rPr>
        <w:t>上記の提供いただいた個人情報は、</w:t>
      </w:r>
      <w:r w:rsidR="001052AB">
        <w:rPr>
          <w:rFonts w:ascii="HGSｺﾞｼｯｸM" w:eastAsia="HGSｺﾞｼｯｸM" w:hAnsi="HGSｺﾞｼｯｸM" w:hint="eastAsia"/>
          <w:spacing w:val="-6"/>
          <w:sz w:val="22"/>
        </w:rPr>
        <w:t>外部からの支援</w:t>
      </w:r>
      <w:r w:rsidR="009078C0">
        <w:rPr>
          <w:rFonts w:ascii="HGSｺﾞｼｯｸM" w:eastAsia="HGSｺﾞｼｯｸM" w:hAnsi="HGSｺﾞｼｯｸM" w:hint="eastAsia"/>
          <w:spacing w:val="-6"/>
          <w:sz w:val="22"/>
        </w:rPr>
        <w:t>を行う</w:t>
      </w:r>
      <w:r w:rsidR="003F43EA" w:rsidRPr="00722A6A">
        <w:rPr>
          <w:rFonts w:ascii="HGSｺﾞｼｯｸM" w:eastAsia="HGSｺﾞｼｯｸM" w:hAnsi="HGSｺﾞｼｯｸM"/>
          <w:spacing w:val="-6"/>
          <w:sz w:val="22"/>
        </w:rPr>
        <w:t>目的にのみ利用し、それ以外の目的には利用いたしません</w:t>
      </w:r>
      <w:r w:rsidR="003F43EA" w:rsidRPr="00722A6A">
        <w:rPr>
          <w:rFonts w:ascii="HGSｺﾞｼｯｸM" w:eastAsia="HGSｺﾞｼｯｸM" w:hAnsi="HGSｺﾞｼｯｸM"/>
          <w:sz w:val="22"/>
        </w:rPr>
        <w:t>。</w:t>
      </w:r>
    </w:p>
    <w:p w14:paraId="60D1A8A2" w14:textId="68AE5A1E" w:rsidR="00C2214E" w:rsidRPr="00C37BFD" w:rsidRDefault="00D62F02" w:rsidP="00C37BFD">
      <w:pPr>
        <w:rPr>
          <w:rFonts w:ascii="HGSｺﾞｼｯｸM" w:eastAsia="HGSｺﾞｼｯｸM" w:hAnsi="HGSｺﾞｼｯｸM"/>
          <w:spacing w:val="-6"/>
          <w:sz w:val="22"/>
        </w:rPr>
      </w:pPr>
      <w:r w:rsidRPr="00722A6A">
        <w:rPr>
          <w:rFonts w:ascii="HGSｺﾞｼｯｸM" w:eastAsia="HGSｺﾞｼｯｸM" w:hAnsi="HGSｺﾞｼｯｸM" w:hint="eastAsia"/>
          <w:spacing w:val="-6"/>
          <w:sz w:val="22"/>
        </w:rPr>
        <w:t>※</w:t>
      </w:r>
      <w:r w:rsidR="001052AB">
        <w:rPr>
          <w:rFonts w:ascii="HGSｺﾞｼｯｸM" w:eastAsia="HGSｺﾞｼｯｸM" w:hAnsi="HGSｺﾞｼｯｸM" w:hint="eastAsia"/>
          <w:spacing w:val="-6"/>
          <w:sz w:val="22"/>
        </w:rPr>
        <w:t>２</w:t>
      </w:r>
      <w:r w:rsidRPr="00722A6A">
        <w:rPr>
          <w:rFonts w:ascii="HGSｺﾞｼｯｸM" w:eastAsia="HGSｺﾞｼｯｸM" w:hAnsi="HGSｺﾞｼｯｸM" w:hint="eastAsia"/>
          <w:spacing w:val="-6"/>
          <w:sz w:val="22"/>
        </w:rPr>
        <w:t xml:space="preserve">　ホームページには、【※ホームページ公表予定】の部分を公表する予定です。</w:t>
      </w:r>
    </w:p>
    <w:sectPr w:rsidR="00C2214E" w:rsidRPr="00C37BFD" w:rsidSect="00FA6C43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573C" w14:textId="77777777" w:rsidR="00405C01" w:rsidRDefault="00405C01" w:rsidP="00405C01">
      <w:r>
        <w:separator/>
      </w:r>
    </w:p>
  </w:endnote>
  <w:endnote w:type="continuationSeparator" w:id="0">
    <w:p w14:paraId="53DBE3F9" w14:textId="77777777" w:rsidR="00405C01" w:rsidRDefault="00405C01" w:rsidP="0040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6B6D" w14:textId="77777777" w:rsidR="00405C01" w:rsidRDefault="00405C01" w:rsidP="00405C01">
      <w:r>
        <w:separator/>
      </w:r>
    </w:p>
  </w:footnote>
  <w:footnote w:type="continuationSeparator" w:id="0">
    <w:p w14:paraId="41628E29" w14:textId="77777777" w:rsidR="00405C01" w:rsidRDefault="00405C01" w:rsidP="0040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C78C4"/>
    <w:multiLevelType w:val="hybridMultilevel"/>
    <w:tmpl w:val="1E949AFE"/>
    <w:lvl w:ilvl="0" w:tplc="0658B31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DD"/>
    <w:rsid w:val="000313B5"/>
    <w:rsid w:val="000B31F5"/>
    <w:rsid w:val="000B6077"/>
    <w:rsid w:val="000D7828"/>
    <w:rsid w:val="000E6532"/>
    <w:rsid w:val="001052AB"/>
    <w:rsid w:val="001126BA"/>
    <w:rsid w:val="00191269"/>
    <w:rsid w:val="001A7809"/>
    <w:rsid w:val="0021293F"/>
    <w:rsid w:val="00216176"/>
    <w:rsid w:val="002254E1"/>
    <w:rsid w:val="002410E2"/>
    <w:rsid w:val="002464BC"/>
    <w:rsid w:val="002752BB"/>
    <w:rsid w:val="002D32DD"/>
    <w:rsid w:val="002F5F39"/>
    <w:rsid w:val="0033389D"/>
    <w:rsid w:val="00360577"/>
    <w:rsid w:val="0037534B"/>
    <w:rsid w:val="00380239"/>
    <w:rsid w:val="003B6749"/>
    <w:rsid w:val="003C1CD8"/>
    <w:rsid w:val="003F43EA"/>
    <w:rsid w:val="00405C01"/>
    <w:rsid w:val="00454B00"/>
    <w:rsid w:val="004B558F"/>
    <w:rsid w:val="004D06A5"/>
    <w:rsid w:val="004F08C1"/>
    <w:rsid w:val="00513948"/>
    <w:rsid w:val="00566B0B"/>
    <w:rsid w:val="00592A79"/>
    <w:rsid w:val="005E6A1A"/>
    <w:rsid w:val="005F0C15"/>
    <w:rsid w:val="00611C67"/>
    <w:rsid w:val="0062641C"/>
    <w:rsid w:val="00635D07"/>
    <w:rsid w:val="00636A3F"/>
    <w:rsid w:val="006859B9"/>
    <w:rsid w:val="006A285C"/>
    <w:rsid w:val="006A4105"/>
    <w:rsid w:val="006B1221"/>
    <w:rsid w:val="006C09A6"/>
    <w:rsid w:val="00707607"/>
    <w:rsid w:val="00722A6A"/>
    <w:rsid w:val="007410CA"/>
    <w:rsid w:val="007A2C65"/>
    <w:rsid w:val="007F6742"/>
    <w:rsid w:val="00837310"/>
    <w:rsid w:val="00847AA5"/>
    <w:rsid w:val="0088288A"/>
    <w:rsid w:val="008D5451"/>
    <w:rsid w:val="009033DC"/>
    <w:rsid w:val="009078C0"/>
    <w:rsid w:val="009A1A8A"/>
    <w:rsid w:val="009B2A12"/>
    <w:rsid w:val="009B6267"/>
    <w:rsid w:val="009D14F2"/>
    <w:rsid w:val="00A05A40"/>
    <w:rsid w:val="00A156BD"/>
    <w:rsid w:val="00A559A2"/>
    <w:rsid w:val="00AA212A"/>
    <w:rsid w:val="00AB2606"/>
    <w:rsid w:val="00AD200C"/>
    <w:rsid w:val="00B17591"/>
    <w:rsid w:val="00B33E38"/>
    <w:rsid w:val="00B663CF"/>
    <w:rsid w:val="00B94AF8"/>
    <w:rsid w:val="00BC283B"/>
    <w:rsid w:val="00BD2272"/>
    <w:rsid w:val="00C2214E"/>
    <w:rsid w:val="00C37BFD"/>
    <w:rsid w:val="00C44793"/>
    <w:rsid w:val="00C868C6"/>
    <w:rsid w:val="00CC06C8"/>
    <w:rsid w:val="00CC2CB6"/>
    <w:rsid w:val="00CF1058"/>
    <w:rsid w:val="00D31877"/>
    <w:rsid w:val="00D62F02"/>
    <w:rsid w:val="00DA6B0A"/>
    <w:rsid w:val="00DB5512"/>
    <w:rsid w:val="00E64CAA"/>
    <w:rsid w:val="00E679B4"/>
    <w:rsid w:val="00E84221"/>
    <w:rsid w:val="00ED61FF"/>
    <w:rsid w:val="00F45705"/>
    <w:rsid w:val="00F540DE"/>
    <w:rsid w:val="00F77CD5"/>
    <w:rsid w:val="00FA6C43"/>
    <w:rsid w:val="00FB14CD"/>
    <w:rsid w:val="00FB1C90"/>
    <w:rsid w:val="00FD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C61B86E"/>
  <w15:docId w15:val="{0CC2ED35-ED73-42D6-8E40-A1D7F286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87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2D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CF1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F1058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405C0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05C01"/>
  </w:style>
  <w:style w:type="paragraph" w:styleId="af6">
    <w:name w:val="footer"/>
    <w:basedOn w:val="a"/>
    <w:link w:val="af7"/>
    <w:uiPriority w:val="99"/>
    <w:unhideWhenUsed/>
    <w:rsid w:val="00405C0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0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3B83C-84B5-4C92-9975-749FCA48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22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那須　誠</cp:lastModifiedBy>
  <cp:revision>7</cp:revision>
  <cp:lastPrinted>2025-10-30T06:35:00Z</cp:lastPrinted>
  <dcterms:created xsi:type="dcterms:W3CDTF">2026-02-27T07:56:00Z</dcterms:created>
  <dcterms:modified xsi:type="dcterms:W3CDTF">2026-03-02T04:27:00Z</dcterms:modified>
</cp:coreProperties>
</file>